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614C" w14:textId="77777777" w:rsidR="00716E28" w:rsidRDefault="00716E28" w:rsidP="00F705BE">
      <w:pPr>
        <w:pStyle w:val="1"/>
        <w:spacing w:after="0"/>
        <w:ind w:firstLine="340"/>
        <w:jc w:val="left"/>
        <w:rPr>
          <w:lang w:val="be-BY"/>
        </w:rPr>
      </w:pPr>
      <w:r>
        <w:rPr>
          <w:lang w:val="be-BY"/>
        </w:rPr>
        <w:t>РАЗДЗЕЛ. ЧАЛАВЕК</w:t>
      </w:r>
      <w:r w:rsidR="007605CF">
        <w:rPr>
          <w:lang w:val="be-BY"/>
        </w:rPr>
        <w:t xml:space="preserve">  </w:t>
      </w:r>
      <w:r>
        <w:rPr>
          <w:lang w:val="be-BY"/>
        </w:rPr>
        <w:t>І ЭКАЛОГІЯ</w:t>
      </w:r>
    </w:p>
    <w:p w14:paraId="627766F7" w14:textId="77777777" w:rsidR="00716E28" w:rsidRDefault="00716E28" w:rsidP="00F705BE">
      <w:pPr>
        <w:pStyle w:val="10"/>
        <w:spacing w:before="57"/>
        <w:rPr>
          <w:lang w:val="be-BY"/>
        </w:rPr>
      </w:pPr>
      <w:r>
        <w:rPr>
          <w:lang w:val="be-BY"/>
        </w:rPr>
        <w:t xml:space="preserve">Урок 53. Янка Сіпакоў. “Беручы </w:t>
      </w:r>
      <w:r w:rsidR="00624310">
        <w:rPr>
          <w:lang w:val="be-BY"/>
        </w:rPr>
        <w:t>—</w:t>
      </w:r>
      <w:r>
        <w:rPr>
          <w:lang w:val="be-BY"/>
        </w:rPr>
        <w:t xml:space="preserve"> аддаваць”</w:t>
      </w:r>
    </w:p>
    <w:p w14:paraId="19B60114" w14:textId="77777777" w:rsidR="00716E28" w:rsidRDefault="00716E28" w:rsidP="00716E28">
      <w:pPr>
        <w:pStyle w:val="a3"/>
        <w:rPr>
          <w:lang w:val="be-BY"/>
        </w:rPr>
      </w:pPr>
      <w:r w:rsidRPr="00716E28">
        <w:rPr>
          <w:b/>
          <w:lang w:val="be-BY"/>
        </w:rPr>
        <w:t xml:space="preserve">ЗАДАЧЫ: </w:t>
      </w:r>
      <w:r>
        <w:rPr>
          <w:lang w:val="be-BY"/>
        </w:rPr>
        <w:t>пазнаёміць вучняў са зместам і задачамі чарговага раздзела (на што будуць звяртаць увагу, якія ўменні будуць развіваць); фарміраваць уменне вызначаць у творы праблемы, узнятыя пісьменнікам; развіваць крытычнае мысленне, уменне даказваць сваё меркаванне з дапамогай тэксту; удасканальваць уменне выразна і правільна чытаць апавяданне ўголас з захаваннем інтанацыі сказа, паўз, патрэбнага тону і тэмпу; выхоўваць беражлівыя адносіны да прыроды.</w:t>
      </w:r>
    </w:p>
    <w:p w14:paraId="76540C97" w14:textId="77777777" w:rsidR="00716E28" w:rsidRDefault="00716E28" w:rsidP="00716E28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14:paraId="1174032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Разгляд і аналіз с. 57 да тэматычнага раздзела “Чалавек і экалогія”.</w:t>
      </w:r>
    </w:p>
    <w:p w14:paraId="2AA8CFA6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Асэнсаванне загалоўка і гутарка па малюнку:</w:t>
      </w:r>
    </w:p>
    <w:p w14:paraId="2932D1CC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>Звярніце ўвагу на назву раздзела і малюнак да яго. Ці адпавядаюць яны адно аднаму? Чаму?</w:t>
      </w:r>
    </w:p>
    <w:p w14:paraId="1DA74552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>Чым заняты дзеці? У якую пару года адбываюцца падзеі?</w:t>
      </w:r>
    </w:p>
    <w:p w14:paraId="351B15D5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>Нашто патрэбна саджаць дрэвы?</w:t>
      </w:r>
    </w:p>
    <w:p w14:paraId="6B216B50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>Чытанне і абмеркаванне сэнсу радкоў Віктара Шніпа пра беражлівае стаўленне да прыроды. Настаўнік выразна чытае верш і прапануе растлумачыць, да каго паэт звяртаецца з пытаннем, як вучні разумеюць гэтыя словы.</w:t>
      </w:r>
    </w:p>
    <w:p w14:paraId="7C1EBB38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>Пра што, на вашу думку, будуць напісаны творы гэтага раздзела?</w:t>
      </w:r>
    </w:p>
    <w:p w14:paraId="4201478F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>Знаёмства з задачамі да раздзела (с. 57).</w:t>
      </w:r>
    </w:p>
    <w:p w14:paraId="4623084C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>Настаўнік прапануе класу самастойна прачытаць задачы да раздзела і</w:t>
      </w:r>
      <w:r w:rsidR="007605CF">
        <w:rPr>
          <w:lang w:val="be-BY"/>
        </w:rPr>
        <w:t> </w:t>
      </w:r>
      <w:r>
        <w:rPr>
          <w:lang w:val="be-BY"/>
        </w:rPr>
        <w:t xml:space="preserve">вызначыць з іх адну новую. </w:t>
      </w:r>
      <w:r>
        <w:rPr>
          <w:i/>
          <w:lang w:val="be-BY"/>
        </w:rPr>
        <w:t>(Вызначаць праблемы, узнятыя пісьменнікамі ў</w:t>
      </w:r>
      <w:r w:rsidR="007605CF">
        <w:rPr>
          <w:i/>
          <w:lang w:val="be-BY"/>
        </w:rPr>
        <w:t> </w:t>
      </w:r>
      <w:r>
        <w:rPr>
          <w:i/>
          <w:lang w:val="be-BY"/>
        </w:rPr>
        <w:t>мастацкіх творах.)</w:t>
      </w:r>
    </w:p>
    <w:p w14:paraId="49023329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lang w:val="be-BY"/>
        </w:rPr>
      </w:pPr>
      <w:r>
        <w:rPr>
          <w:lang w:val="be-BY"/>
        </w:rPr>
        <w:t xml:space="preserve">Якія праблемы наогул існуюць у жыцці людзей? </w:t>
      </w:r>
      <w:r>
        <w:rPr>
          <w:i/>
          <w:lang w:val="be-BY"/>
        </w:rPr>
        <w:t>(Праблемы стану здароўя, адсутнасці ўласнага жылля, узаемаадносін асобы ў калектыве і інш.)</w:t>
      </w:r>
    </w:p>
    <w:p w14:paraId="747186C8" w14:textId="77777777" w:rsidR="00716E28" w:rsidRDefault="00716E28" w:rsidP="003C2A37">
      <w:pPr>
        <w:pStyle w:val="a3"/>
        <w:numPr>
          <w:ilvl w:val="0"/>
          <w:numId w:val="4"/>
        </w:numPr>
        <w:ind w:left="697" w:hanging="357"/>
        <w:rPr>
          <w:i/>
          <w:lang w:val="be-BY"/>
        </w:rPr>
      </w:pPr>
      <w:r>
        <w:rPr>
          <w:lang w:val="be-BY"/>
        </w:rPr>
        <w:t>Як вы разумееце значэнне спалучэння слоў на “экалагічную тэму”?</w:t>
      </w:r>
    </w:p>
    <w:p w14:paraId="424C8D29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Настаўнік прапануе вучням самастойна пазнаёміцца з інфармацыяй рубрыкі “Цікава ведаць” (с. 58), даць вусны адказ на папярэдняе пытанне.</w:t>
      </w:r>
    </w:p>
    <w:p w14:paraId="0DD023F5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 xml:space="preserve">Работа з апавяданнем Янкі Сіпакова “Беручы </w:t>
      </w:r>
      <w:r w:rsidR="00624310">
        <w:rPr>
          <w:lang w:val="be-BY"/>
        </w:rPr>
        <w:t>—</w:t>
      </w:r>
      <w:r>
        <w:rPr>
          <w:lang w:val="be-BY"/>
        </w:rPr>
        <w:t xml:space="preserve"> аддаваць”</w:t>
      </w:r>
    </w:p>
    <w:p w14:paraId="05001B1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1) Разгляд і абмеркаванне плаката на экалагічную тэму па пытаннях падручніка (рубрыка “У свеце прыгожага”, с. 58).</w:t>
      </w:r>
    </w:p>
    <w:p w14:paraId="701CE85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2) Тлумачэнне лексічнага значэння слоў </w:t>
      </w:r>
      <w:r w:rsidRPr="00716E28">
        <w:rPr>
          <w:b/>
          <w:i/>
          <w:lang w:val="be-BY"/>
        </w:rPr>
        <w:t>стронгавы</w:t>
      </w:r>
      <w:r>
        <w:rPr>
          <w:lang w:val="be-BY"/>
        </w:rPr>
        <w:t>,</w:t>
      </w:r>
      <w:r>
        <w:rPr>
          <w:i/>
          <w:lang w:val="be-BY"/>
        </w:rPr>
        <w:t xml:space="preserve"> </w:t>
      </w:r>
      <w:r w:rsidRPr="00716E28">
        <w:rPr>
          <w:b/>
          <w:i/>
          <w:lang w:val="be-BY"/>
        </w:rPr>
        <w:t>аздоба</w:t>
      </w:r>
      <w:r>
        <w:rPr>
          <w:lang w:val="be-BY"/>
        </w:rPr>
        <w:t xml:space="preserve"> і інш. (рубрыка “Слоўнік”, с. 59).</w:t>
      </w:r>
    </w:p>
    <w:p w14:paraId="200A7CBE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Выразнае чытанне тэксту “Беручы </w:t>
      </w:r>
      <w:r w:rsidR="00624310">
        <w:rPr>
          <w:lang w:val="be-BY"/>
        </w:rPr>
        <w:t>—</w:t>
      </w:r>
      <w:r>
        <w:rPr>
          <w:lang w:val="be-BY"/>
        </w:rPr>
        <w:t xml:space="preserve"> аддаваць” настаўнікам. Першасная ацэнка яго ўспрыняцця вучнямі: ці спадабаўся твор Янкі Сіпакова? Чаму?</w:t>
      </w:r>
    </w:p>
    <w:p w14:paraId="4D6059C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Перачытванне твора вучнямі моўчкі: падрыхтоўка адказу на пытанне 1 (с.</w:t>
      </w:r>
      <w:r w:rsidR="007605CF">
        <w:rPr>
          <w:lang w:val="be-BY"/>
        </w:rPr>
        <w:t> </w:t>
      </w:r>
      <w:r>
        <w:rPr>
          <w:lang w:val="be-BY"/>
        </w:rPr>
        <w:t>60).</w:t>
      </w:r>
    </w:p>
    <w:p w14:paraId="04609EC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Аналітычная гутарка па пытаннях і выкананне заданняў 2–5 метадычнага апарату. </w:t>
      </w:r>
      <w:r>
        <w:rPr>
          <w:i/>
          <w:lang w:val="be-BY"/>
        </w:rPr>
        <w:t>(Адказы: 3. Пісьменніцкае разважанне на экалагічную тэму. 5.</w:t>
      </w:r>
      <w:r w:rsidR="007605CF">
        <w:rPr>
          <w:i/>
          <w:lang w:val="be-BY"/>
        </w:rPr>
        <w:t> </w:t>
      </w:r>
      <w:r>
        <w:rPr>
          <w:i/>
          <w:lang w:val="be-BY"/>
        </w:rPr>
        <w:t>Заклік да</w:t>
      </w:r>
      <w:r w:rsidR="007605CF">
        <w:rPr>
          <w:i/>
          <w:lang w:val="be-BY"/>
        </w:rPr>
        <w:t> </w:t>
      </w:r>
      <w:r>
        <w:rPr>
          <w:i/>
          <w:lang w:val="be-BY"/>
        </w:rPr>
        <w:t xml:space="preserve">чытача захоўваць прыродныя багацці 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be-BY"/>
        </w:rPr>
        <w:t xml:space="preserve"> павялічваць </w:t>
      </w:r>
      <w:r>
        <w:rPr>
          <w:i/>
          <w:lang w:val="en-US"/>
        </w:rPr>
        <w:t>ix</w:t>
      </w:r>
      <w:r>
        <w:rPr>
          <w:i/>
          <w:lang w:val="be-BY"/>
        </w:rPr>
        <w:t>.)</w:t>
      </w:r>
    </w:p>
    <w:p w14:paraId="09B710D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Разгляд і абмеркаванне рэпрадукцыі карціны беларускага мастака Уладзіміра Анішчанкі “Мой родны кут” па пытаннях і заданнях падручніка (рубрыка “У свеце прыгожага”, с. 61).</w:t>
      </w:r>
    </w:p>
    <w:p w14:paraId="4F0D702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lastRenderedPageBreak/>
        <w:t>Самастойнае чытанне і асэнсаванне інфармацыі з рубрыкі “Цікава ведаць” (с.</w:t>
      </w:r>
      <w:r w:rsidR="007605CF">
        <w:rPr>
          <w:lang w:val="be-BY"/>
        </w:rPr>
        <w:t> </w:t>
      </w:r>
      <w:r>
        <w:rPr>
          <w:lang w:val="be-BY"/>
        </w:rPr>
        <w:t>62).</w:t>
      </w:r>
    </w:p>
    <w:p w14:paraId="5193770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Выпрацоўка выразнага чытання твора: падбор інтанацыі да сказаў, патрэбнага тэмпу, расстаноўка паўз.</w:t>
      </w:r>
    </w:p>
    <w:p w14:paraId="214A4DF7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14:paraId="3A9DD15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Падрыхтаваць выразнае чытанне твора.</w:t>
      </w:r>
    </w:p>
    <w:p w14:paraId="537439C3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14:paraId="2CD8DB29" w14:textId="77777777" w:rsidR="00716E28" w:rsidRDefault="00716E28" w:rsidP="00716E28">
      <w:pPr>
        <w:pStyle w:val="a3"/>
        <w:numPr>
          <w:ilvl w:val="0"/>
          <w:numId w:val="6"/>
        </w:numPr>
        <w:rPr>
          <w:lang w:val="be-BY"/>
        </w:rPr>
      </w:pPr>
      <w:r>
        <w:rPr>
          <w:lang w:val="be-BY"/>
        </w:rPr>
        <w:t>Над якой важнай праблемай у жыцці чалавека прымусіў пісьменнік задумацца і</w:t>
      </w:r>
      <w:r w:rsidR="007605CF">
        <w:rPr>
          <w:lang w:val="be-BY"/>
        </w:rPr>
        <w:t> </w:t>
      </w:r>
      <w:r>
        <w:rPr>
          <w:lang w:val="be-BY"/>
        </w:rPr>
        <w:t>вас? Якім чынам можна вырашаць экалагічную праблему?</w:t>
      </w:r>
    </w:p>
    <w:p w14:paraId="165C8E4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br w:type="page"/>
      </w:r>
    </w:p>
    <w:p w14:paraId="77CA560F" w14:textId="77777777" w:rsidR="00716E28" w:rsidRDefault="00716E28" w:rsidP="00716E28">
      <w:pPr>
        <w:pStyle w:val="10"/>
        <w:rPr>
          <w:lang w:val="be-BY"/>
        </w:rPr>
      </w:pPr>
      <w:r>
        <w:rPr>
          <w:lang w:val="be-BY"/>
        </w:rPr>
        <w:lastRenderedPageBreak/>
        <w:t>Урок 54. Генадзь Пашкоў. “Выратаванне вожыка”</w:t>
      </w:r>
    </w:p>
    <w:p w14:paraId="285486B8" w14:textId="77777777" w:rsidR="00716E28" w:rsidRDefault="00716E28" w:rsidP="00716E28">
      <w:pPr>
        <w:pStyle w:val="a3"/>
        <w:rPr>
          <w:lang w:val="be-BY"/>
        </w:rPr>
      </w:pPr>
      <w:r w:rsidRPr="00716E28">
        <w:rPr>
          <w:b/>
          <w:lang w:val="be-BY"/>
        </w:rPr>
        <w:t>ЗАДАЧЫ:</w:t>
      </w:r>
      <w:r>
        <w:rPr>
          <w:lang w:val="be-BY"/>
        </w:rPr>
        <w:t xml:space="preserve"> развіваць творчыя здольнасці, крытычнае мысленне вучняў, уменне даказваць сваю думку з дапамогай тэксту; выпрацоўваць уменне ацэньваць дзеянні і</w:t>
      </w:r>
      <w:r w:rsidR="007605CF">
        <w:rPr>
          <w:lang w:val="be-BY"/>
        </w:rPr>
        <w:t> </w:t>
      </w:r>
      <w:r>
        <w:rPr>
          <w:lang w:val="be-BY"/>
        </w:rPr>
        <w:t>ўчынкі герояў, падбіраць словы і выразы, эпізоды з тэксту для іх характарыстыкі; выхоўваць беражлівыя адносіны да дзікіх жывёл.</w:t>
      </w:r>
    </w:p>
    <w:p w14:paraId="4DC111B1" w14:textId="77777777" w:rsidR="00716E28" w:rsidRDefault="00716E28" w:rsidP="00716E28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14:paraId="02D08CC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У час праверкі дамашняга задання настаўнік ацэньвае выразнае чытанне тэксту Янкі Сіпакова “Беручы </w:t>
      </w:r>
      <w:r w:rsidR="00624310">
        <w:rPr>
          <w:lang w:val="be-BY"/>
        </w:rPr>
        <w:t>—</w:t>
      </w:r>
      <w:r>
        <w:rPr>
          <w:lang w:val="be-BY"/>
        </w:rPr>
        <w:t xml:space="preserve"> аддаваць”.</w:t>
      </w:r>
    </w:p>
    <w:p w14:paraId="15B51066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Работа з вершам Генадзя Пашкова “Выратаванне вожыка”</w:t>
      </w:r>
    </w:p>
    <w:p w14:paraId="5E42E0B0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1) Работа па пытаннях рубрыкі “Успомніце” (с. 62).</w:t>
      </w:r>
    </w:p>
    <w:p w14:paraId="46B2A34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2) Лексічная работа са словамі з верша (рубрыка “Слоўнік”). Увядзенне слоў </w:t>
      </w:r>
      <w:r w:rsidRPr="00716E28">
        <w:rPr>
          <w:b/>
          <w:i/>
          <w:lang w:val="be-BY"/>
        </w:rPr>
        <w:t>акрыяць</w:t>
      </w:r>
      <w:r>
        <w:rPr>
          <w:lang w:val="be-BY"/>
        </w:rPr>
        <w:t xml:space="preserve">, </w:t>
      </w:r>
      <w:r w:rsidRPr="00716E28">
        <w:rPr>
          <w:b/>
          <w:i/>
          <w:lang w:val="be-BY"/>
        </w:rPr>
        <w:t>захутаць</w:t>
      </w:r>
      <w:r>
        <w:rPr>
          <w:lang w:val="be-BY"/>
        </w:rPr>
        <w:t xml:space="preserve">, </w:t>
      </w:r>
      <w:r w:rsidRPr="00716E28">
        <w:rPr>
          <w:b/>
          <w:i/>
          <w:lang w:val="be-BY"/>
        </w:rPr>
        <w:t>лоўж</w:t>
      </w:r>
      <w:r>
        <w:rPr>
          <w:i/>
          <w:lang w:val="be-BY"/>
        </w:rPr>
        <w:t xml:space="preserve"> </w:t>
      </w:r>
      <w:r>
        <w:rPr>
          <w:lang w:val="be-BY"/>
        </w:rPr>
        <w:t xml:space="preserve">і </w:t>
      </w:r>
      <w:r w:rsidRPr="00716E28">
        <w:rPr>
          <w:b/>
          <w:i/>
          <w:lang w:val="be-BY"/>
        </w:rPr>
        <w:t>знямога</w:t>
      </w:r>
      <w:r>
        <w:rPr>
          <w:i/>
          <w:lang w:val="be-BY"/>
        </w:rPr>
        <w:t xml:space="preserve"> </w:t>
      </w:r>
      <w:r>
        <w:rPr>
          <w:lang w:val="be-BY"/>
        </w:rPr>
        <w:t>ў словазлучэнні і сказы.</w:t>
      </w:r>
    </w:p>
    <w:p w14:paraId="4E2F488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Чытанне верша “Выратаванне вожыка” настаўнікам. Высвятленне эмацыянальнага ўспрыняцця твора вучнямі: “Якія радкі з верша выклікалі ў вас жаль і шкадаванне? Прачытайце іх. Ці спадабаўся вам учынак Наташы? Патлумачце”.</w:t>
      </w:r>
    </w:p>
    <w:p w14:paraId="06FEBD3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Самастойнае перачытванне твора вучнямі з мэтай пошуку адказу на пытанне</w:t>
      </w:r>
      <w:r w:rsidR="007605CF">
        <w:rPr>
          <w:lang w:val="be-BY"/>
        </w:rPr>
        <w:t> </w:t>
      </w:r>
      <w:r>
        <w:rPr>
          <w:lang w:val="be-BY"/>
        </w:rPr>
        <w:t>1 (с.</w:t>
      </w:r>
      <w:r w:rsidR="007605CF">
        <w:rPr>
          <w:lang w:val="be-BY"/>
        </w:rPr>
        <w:t> </w:t>
      </w:r>
      <w:r>
        <w:rPr>
          <w:lang w:val="be-BY"/>
        </w:rPr>
        <w:t>64).</w:t>
      </w:r>
    </w:p>
    <w:p w14:paraId="75AE7E3C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Гутарка па пытаннях і выкананне заданняў 2–7 (с. 64): характарыстыка дзяўчынкі Наташы, вызначэнне тэмы і асноўнай думкі твора. </w:t>
      </w:r>
      <w:r>
        <w:rPr>
          <w:i/>
          <w:lang w:val="be-BY"/>
        </w:rPr>
        <w:t>(Тэма ўзаемаадносін чалавека з</w:t>
      </w:r>
      <w:r w:rsidR="007605CF">
        <w:rPr>
          <w:i/>
          <w:lang w:val="be-BY"/>
        </w:rPr>
        <w:t> </w:t>
      </w:r>
      <w:r>
        <w:rPr>
          <w:i/>
          <w:lang w:val="be-BY"/>
        </w:rPr>
        <w:t>дзікімі жывёламі. Адзначыць міласэрны ўчынак дзяўчынкі Наташы па выратаванні маленькага вожыка. Ухваліць яе думкі вярнуць звярка назад у лес.)</w:t>
      </w:r>
    </w:p>
    <w:p w14:paraId="422DC306" w14:textId="77777777" w:rsidR="00716E28" w:rsidRDefault="00716E28" w:rsidP="00716E28">
      <w:pPr>
        <w:pStyle w:val="a3"/>
        <w:numPr>
          <w:ilvl w:val="0"/>
          <w:numId w:val="8"/>
        </w:numPr>
        <w:rPr>
          <w:lang w:val="be-BY"/>
        </w:rPr>
      </w:pPr>
      <w:r>
        <w:rPr>
          <w:lang w:val="be-BY"/>
        </w:rPr>
        <w:t>Параўнайце адносіны дзяўчынак да вожыкаў у казцы Паўла Ткачова “Хітрун” і</w:t>
      </w:r>
      <w:r w:rsidR="007605CF">
        <w:rPr>
          <w:lang w:val="be-BY"/>
        </w:rPr>
        <w:t> </w:t>
      </w:r>
      <w:r>
        <w:rPr>
          <w:lang w:val="be-BY"/>
        </w:rPr>
        <w:t>ў</w:t>
      </w:r>
      <w:r w:rsidR="007605CF">
        <w:rPr>
          <w:lang w:val="be-BY"/>
        </w:rPr>
        <w:t> </w:t>
      </w:r>
      <w:r>
        <w:rPr>
          <w:lang w:val="be-BY"/>
        </w:rPr>
        <w:t xml:space="preserve">вершы Генадзя Пашкова “Выратаванне вожыка”. </w:t>
      </w:r>
      <w:r>
        <w:rPr>
          <w:i/>
          <w:lang w:val="be-BY"/>
        </w:rPr>
        <w:t>(Абедзве гераіні аказваюць дапамогу звяркам, беражліва ставяцца да іх. У вершы Генадзя Пашкова вожык быў нямоглы, знясілены, мокры, таму Наташа вымушана была ўзяць яго дахаты, каб ён трохі акрыяў.)</w:t>
      </w:r>
    </w:p>
    <w:p w14:paraId="709FA780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Работа над выразным чытаннем верша: вызначэнне інтанацыі сказаў, расстаноўка паўз, падбор патрэбнага тону і тэмпу.</w:t>
      </w:r>
    </w:p>
    <w:p w14:paraId="37E9D00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Чытанне і асэнсаванне інфармацыі з рубрыкі “Цікава ведаць” (с. 64).</w:t>
      </w:r>
    </w:p>
    <w:p w14:paraId="1FDED0E6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14:paraId="4200C30C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Падрыхтаваць выразнае чытанне верша.</w:t>
      </w:r>
    </w:p>
    <w:p w14:paraId="324785BE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14:paraId="7CE29074" w14:textId="77777777" w:rsidR="00716E28" w:rsidRDefault="00716E28" w:rsidP="00716E28">
      <w:pPr>
        <w:pStyle w:val="a3"/>
        <w:numPr>
          <w:ilvl w:val="0"/>
          <w:numId w:val="7"/>
        </w:numPr>
        <w:rPr>
          <w:lang w:val="be-BY"/>
        </w:rPr>
      </w:pPr>
      <w:r>
        <w:rPr>
          <w:lang w:val="be-BY"/>
        </w:rPr>
        <w:t>Якую праблему ставіць у сваім вершы Генадзь Пашкоў? Які жыццёвы ўрок вы атрымалі ад пісьменніка?</w:t>
      </w:r>
    </w:p>
    <w:p w14:paraId="1ACCA87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br w:type="page"/>
      </w:r>
    </w:p>
    <w:p w14:paraId="38673CCA" w14:textId="77777777" w:rsidR="00716E28" w:rsidRDefault="00716E28" w:rsidP="00716E28">
      <w:pPr>
        <w:pStyle w:val="10"/>
        <w:rPr>
          <w:lang w:val="be-BY"/>
        </w:rPr>
      </w:pPr>
      <w:r>
        <w:rPr>
          <w:lang w:val="be-BY"/>
        </w:rPr>
        <w:lastRenderedPageBreak/>
        <w:t>Урок 55. Міхась Пазнякоў. “Клён”</w:t>
      </w:r>
    </w:p>
    <w:p w14:paraId="6B93D245" w14:textId="77777777" w:rsidR="00716E28" w:rsidRDefault="00716E28" w:rsidP="00716E28">
      <w:pPr>
        <w:pStyle w:val="a3"/>
        <w:rPr>
          <w:lang w:val="be-BY"/>
        </w:rPr>
      </w:pPr>
      <w:r w:rsidRPr="00716E28">
        <w:rPr>
          <w:b/>
          <w:lang w:val="be-BY"/>
        </w:rPr>
        <w:t xml:space="preserve">ЗАДАЧЫ: </w:t>
      </w:r>
      <w:r>
        <w:rPr>
          <w:lang w:val="be-BY"/>
        </w:rPr>
        <w:t>развіваць уменне ацэньваць думкі і ўчынкі героя-апавядальніка, падбіраць словы і зачытваць эпізоды для яго характарыстыкі; развіваць уменні працы з творам (выказваць уласныя адносіны да персанажа і зместу прачытанага, вызначаць узнятыя пісьменнікам праблемы); вучыць фармуляваць асноўную думку апавядання; выхоўваць беражлівыя адносіны да прыроды.</w:t>
      </w:r>
    </w:p>
    <w:p w14:paraId="20F68672" w14:textId="77777777" w:rsidR="00716E28" w:rsidRDefault="00716E28" w:rsidP="00716E28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14:paraId="2C90941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На этапе праверкі дамашняга задання ацэньваецца выразнае чытанне верша Генадзя Пашкова “Выратаванне вожыка”.</w:t>
      </w:r>
    </w:p>
    <w:p w14:paraId="418EE810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Работа з апавяданнем Міхася Пазнякова “Клён”</w:t>
      </w:r>
    </w:p>
    <w:p w14:paraId="22698B40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Чытанне і адгадванне загадак пра дрэвы (с. 69).</w:t>
      </w:r>
    </w:p>
    <w:p w14:paraId="460FDD22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Арганізацыя слоўнікавай работы з незразумелымі словамі да апавядання, складанне ўласных сказаў са словамі </w:t>
      </w:r>
      <w:r w:rsidRPr="00716E28">
        <w:rPr>
          <w:b/>
          <w:i/>
          <w:lang w:val="be-BY"/>
        </w:rPr>
        <w:t>прагал</w:t>
      </w:r>
      <w:r>
        <w:rPr>
          <w:lang w:val="be-BY"/>
        </w:rPr>
        <w:t>,</w:t>
      </w:r>
      <w:r>
        <w:rPr>
          <w:i/>
          <w:lang w:val="be-BY"/>
        </w:rPr>
        <w:t xml:space="preserve"> </w:t>
      </w:r>
      <w:r w:rsidRPr="00716E28">
        <w:rPr>
          <w:b/>
          <w:i/>
          <w:lang w:val="be-BY"/>
        </w:rPr>
        <w:t>хрушч</w:t>
      </w:r>
      <w:r>
        <w:rPr>
          <w:lang w:val="be-BY"/>
        </w:rPr>
        <w:t xml:space="preserve"> і інш. (рубрыка “Слоўнік”, с</w:t>
      </w:r>
      <w:r w:rsidR="007605CF">
        <w:rPr>
          <w:lang w:val="be-BY"/>
        </w:rPr>
        <w:t>. </w:t>
      </w:r>
      <w:r>
        <w:rPr>
          <w:lang w:val="be-BY"/>
        </w:rPr>
        <w:t>64).</w:t>
      </w:r>
    </w:p>
    <w:p w14:paraId="69A334B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Чытанне твора настаўнікам. Вызначэнне першаснага ўспрымання апавядання вучнямі. Адказ на пытанні “Як вы ацэньваеце ўчынак апавядальніка, калі ён вырашыў сабраць кляновік (кляновы сок)?”, “Ці можна героя апраўдаць? Чаму?”.</w:t>
      </w:r>
    </w:p>
    <w:p w14:paraId="352B639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Чытанне твора ўголас па сэнсавых частках з </w:t>
      </w:r>
      <w:r w:rsidR="007605CF">
        <w:rPr>
          <w:lang w:val="be-BY"/>
        </w:rPr>
        <w:t>уключэннем адказаў на пытанні і </w:t>
      </w:r>
      <w:r>
        <w:rPr>
          <w:lang w:val="be-BY"/>
        </w:rPr>
        <w:t>выкананне заданняў 1–4, 6 метадычнага апарату (с. 67, 68). Выказванне чытацкіх адносін да герояў і зместу прачытанага, вызначэнне рыс характару героя-апавядальніка, асноўнай думкі твора.</w:t>
      </w:r>
    </w:p>
    <w:p w14:paraId="5C98A0B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Падрыхтоўка да падрабязнага пераказу ўрыўка з апавядання па пунктах складзенага плана (заданне 5). Бярэцца ўрывак ад слоў </w:t>
      </w:r>
      <w:r>
        <w:rPr>
          <w:i/>
          <w:lang w:val="be-BY"/>
        </w:rPr>
        <w:t>“Памятаю і вельмі прыкрае…”</w:t>
      </w:r>
      <w:r>
        <w:rPr>
          <w:lang w:val="be-BY"/>
        </w:rPr>
        <w:t xml:space="preserve"> і да канца твора.</w:t>
      </w:r>
    </w:p>
    <w:p w14:paraId="665BBA1E" w14:textId="77777777" w:rsidR="00716E28" w:rsidRPr="00BE23C9" w:rsidRDefault="00716E28" w:rsidP="00BE23C9">
      <w:pPr>
        <w:pStyle w:val="a3"/>
        <w:spacing w:before="60"/>
        <w:rPr>
          <w:lang w:val="be-BY"/>
        </w:rPr>
      </w:pPr>
      <w:r w:rsidRPr="00BE23C9">
        <w:rPr>
          <w:lang w:val="be-BY"/>
        </w:rPr>
        <w:t>Прыкладны план:</w:t>
      </w:r>
    </w:p>
    <w:p w14:paraId="67FFFEF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1. Гэта адбылося ў сакавіку.</w:t>
      </w:r>
    </w:p>
    <w:p w14:paraId="62E5436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2. Няўдалыя надсечкі.</w:t>
      </w:r>
    </w:p>
    <w:p w14:paraId="105812C0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3. Нечаканае з’яўленне бацькі.</w:t>
      </w:r>
    </w:p>
    <w:p w14:paraId="1DD4100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4. Тата спрабуе ўратаваць клён.</w:t>
      </w:r>
    </w:p>
    <w:p w14:paraId="6B7823A0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5. Дрэву пастаянна не шанцавала.</w:t>
      </w:r>
    </w:p>
    <w:p w14:paraId="7AFBA2B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6. Бура.</w:t>
      </w:r>
    </w:p>
    <w:p w14:paraId="229E2E68" w14:textId="77777777" w:rsidR="00716E28" w:rsidRDefault="00716E28" w:rsidP="00BE23C9">
      <w:pPr>
        <w:pStyle w:val="a3"/>
        <w:spacing w:after="60"/>
        <w:rPr>
          <w:lang w:val="be-BY"/>
        </w:rPr>
      </w:pPr>
      <w:r>
        <w:rPr>
          <w:lang w:val="be-BY"/>
        </w:rPr>
        <w:t>7. Прагал у садзе.</w:t>
      </w:r>
    </w:p>
    <w:p w14:paraId="29672339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Выкананне задання рубрыкі “Работа ў парах (групах)” (с. 68).</w:t>
      </w:r>
    </w:p>
    <w:p w14:paraId="74BF1A92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Самастойнае знаёмства з інфармацыяй пра выраз </w:t>
      </w:r>
      <w:r>
        <w:rPr>
          <w:i/>
          <w:lang w:val="be-BY"/>
        </w:rPr>
        <w:t>“на арэхі”</w:t>
      </w:r>
      <w:r>
        <w:rPr>
          <w:lang w:val="be-BY"/>
        </w:rPr>
        <w:t xml:space="preserve"> і яе асэнсаванне (рубрыка “Цікава ведаць”, с. 68).</w:t>
      </w:r>
    </w:p>
    <w:p w14:paraId="626B3D36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Слуханне вучнёўскіх маналогаў па пытаннях рубрыкі “Творчае заданне” (с. 69).</w:t>
      </w:r>
    </w:p>
    <w:p w14:paraId="4718294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Разгляд рэпрадукцыі карціны Яраслава Зяблава “Клён” (рубрыка “У свеце прыгожага”, с. 70). Адказы на пытанні падручніка.</w:t>
      </w:r>
    </w:p>
    <w:p w14:paraId="04F4F293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14:paraId="440A9A1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Падрабязны пераказ гісторыі пра клён.</w:t>
      </w:r>
    </w:p>
    <w:p w14:paraId="65C63008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14:paraId="7F2D8E46" w14:textId="77777777" w:rsidR="00716E28" w:rsidRPr="00BE23C9" w:rsidRDefault="00716E28" w:rsidP="00716E28">
      <w:pPr>
        <w:pStyle w:val="a3"/>
        <w:numPr>
          <w:ilvl w:val="0"/>
          <w:numId w:val="7"/>
        </w:numPr>
        <w:rPr>
          <w:lang w:val="be-BY"/>
        </w:rPr>
      </w:pPr>
      <w:r w:rsidRPr="00BE23C9">
        <w:rPr>
          <w:lang w:val="be-BY"/>
        </w:rPr>
        <w:t>На якую экалагічную праблему звярнуў увагу чытача ў сваім апавяданні Міхась Пазнякоў?</w:t>
      </w:r>
      <w:r w:rsidR="00BE23C9" w:rsidRPr="00BE23C9">
        <w:rPr>
          <w:lang w:val="be-BY"/>
        </w:rPr>
        <w:t xml:space="preserve"> </w:t>
      </w:r>
      <w:r w:rsidRPr="00BE23C9">
        <w:rPr>
          <w:lang w:val="be-BY"/>
        </w:rPr>
        <w:br w:type="page"/>
      </w:r>
    </w:p>
    <w:p w14:paraId="11B81ECD" w14:textId="77777777" w:rsidR="00716E28" w:rsidRDefault="00716E28" w:rsidP="00716E28">
      <w:pPr>
        <w:pStyle w:val="10"/>
        <w:rPr>
          <w:lang w:val="be-BY"/>
        </w:rPr>
      </w:pPr>
      <w:r>
        <w:rPr>
          <w:lang w:val="be-BY"/>
        </w:rPr>
        <w:lastRenderedPageBreak/>
        <w:t>Урок 57. Міхась Даніленка. “Журка”</w:t>
      </w:r>
    </w:p>
    <w:p w14:paraId="5F824C41" w14:textId="77777777" w:rsidR="00716E28" w:rsidRDefault="00716E28" w:rsidP="00716E28">
      <w:pPr>
        <w:pStyle w:val="a3"/>
        <w:rPr>
          <w:lang w:val="be-BY"/>
        </w:rPr>
      </w:pPr>
      <w:r w:rsidRPr="00716E28">
        <w:rPr>
          <w:b/>
          <w:lang w:val="be-BY"/>
        </w:rPr>
        <w:t>ЗАДАЧЫ:</w:t>
      </w:r>
      <w:r>
        <w:rPr>
          <w:i/>
          <w:lang w:val="be-BY"/>
        </w:rPr>
        <w:t xml:space="preserve"> </w:t>
      </w:r>
      <w:r>
        <w:rPr>
          <w:lang w:val="be-BY"/>
        </w:rPr>
        <w:t>удасканальваць навык правільнага вымаўлення гукаў і захавання фанетычных норм пры чытанні; развіваць творчыя здольнасці прыдумваць уласную канцоўку твора, уменне ацэньваць учынкі герояў, складаць іх характарыстыку; вучыць разважаць над прачытаным, вытлумачваць ідэйную накіраванасць твора; фарміраваць уменне падбіраць загалоўкі да сэнсавых частак, складаць план апавядання; выхоўваць беражлівыя адносіны да птушак і звяроў.</w:t>
      </w:r>
    </w:p>
    <w:p w14:paraId="24B432C8" w14:textId="77777777" w:rsidR="00716E28" w:rsidRDefault="00716E28" w:rsidP="00716E28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14:paraId="300CDBF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У час праверкі дамашняга задання настаўнікам ацэньваецца вучнёўскае чытанне байкі Уладзіміра Правасуда “Вадзянік і Лесавік” і верша Петруся Броўкі “А ты хоць дрэва пасадзіў?”.</w:t>
      </w:r>
    </w:p>
    <w:p w14:paraId="785FDDE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Маўленчую размінку можна правесці наступным чынам: прапанаваць вучням самастойна падрыхтаваць і прадэманстраваць правільнае вымаўленне гукаў беларускай мовы на матэрыяле верша Леаніда Дайнекі “У вясновым лесе” (с. 77).</w:t>
      </w:r>
    </w:p>
    <w:p w14:paraId="10D20B0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З мэтай праверкі разумення вучнямі ідэйнай накіраванасці верша настаўнік можа задаць наступныя пытанні:</w:t>
      </w:r>
    </w:p>
    <w:p w14:paraId="64FE6A27" w14:textId="77777777" w:rsidR="00BE23C9" w:rsidRDefault="00716E28" w:rsidP="00BE23C9">
      <w:pPr>
        <w:pStyle w:val="a3"/>
        <w:numPr>
          <w:ilvl w:val="0"/>
          <w:numId w:val="11"/>
        </w:numPr>
        <w:ind w:left="697" w:hanging="357"/>
        <w:rPr>
          <w:i/>
          <w:lang w:val="be-BY"/>
        </w:rPr>
      </w:pPr>
      <w:r>
        <w:rPr>
          <w:lang w:val="be-BY"/>
        </w:rPr>
        <w:t xml:space="preserve">Чаму, на вашу думку, Леанід Дайнека запрашае дзяцей наведаць лес менавіта вясною? </w:t>
      </w:r>
      <w:r>
        <w:rPr>
          <w:i/>
          <w:lang w:val="be-BY"/>
        </w:rPr>
        <w:t>(Відаць, таму, што ў гэтую пару года прырода абуджаецца: дрэвы пачынаюць апранацца ў новае ўбранне, птушкі весела спяваюць, бо рад</w:t>
      </w:r>
      <w:r w:rsidR="00BE23C9">
        <w:rPr>
          <w:i/>
          <w:lang w:val="be-BY"/>
        </w:rPr>
        <w:t>ы вяртанню на радзіму, і г. д.)</w:t>
      </w:r>
    </w:p>
    <w:p w14:paraId="0F3B4D1C" w14:textId="77777777" w:rsidR="00716E28" w:rsidRPr="00BE23C9" w:rsidRDefault="00716E28" w:rsidP="00EB6C69">
      <w:pPr>
        <w:pStyle w:val="a3"/>
        <w:ind w:left="340" w:firstLine="0"/>
        <w:rPr>
          <w:i/>
          <w:lang w:val="be-BY"/>
        </w:rPr>
      </w:pPr>
      <w:r w:rsidRPr="00BE23C9">
        <w:rPr>
          <w:lang w:val="be-BY"/>
        </w:rPr>
        <w:t>Пры якой умове, на думку паэта, дзеці даведаюцца пра таямніцы лесу?</w:t>
      </w:r>
    </w:p>
    <w:p w14:paraId="7109F712" w14:textId="77777777" w:rsidR="00716E28" w:rsidRDefault="00716E28" w:rsidP="00EB6C69">
      <w:pPr>
        <w:pStyle w:val="a3"/>
        <w:numPr>
          <w:ilvl w:val="0"/>
          <w:numId w:val="11"/>
        </w:numPr>
        <w:ind w:left="697" w:hanging="357"/>
        <w:rPr>
          <w:lang w:val="be-BY"/>
        </w:rPr>
      </w:pPr>
      <w:r>
        <w:rPr>
          <w:lang w:val="be-BY"/>
        </w:rPr>
        <w:t>Прачытайце адпаведныя радкі.</w:t>
      </w:r>
    </w:p>
    <w:p w14:paraId="26586DD1" w14:textId="77777777" w:rsidR="00716E28" w:rsidRDefault="00716E28" w:rsidP="00716E28">
      <w:pPr>
        <w:pStyle w:val="2"/>
        <w:rPr>
          <w:lang w:val="be-BY"/>
        </w:rPr>
      </w:pPr>
      <w:r>
        <w:rPr>
          <w:lang w:val="be-BY"/>
        </w:rPr>
        <w:t>Работа з апавяданнем Міхася Даніленкі “Журка”</w:t>
      </w:r>
    </w:p>
    <w:p w14:paraId="2979C39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Знаёмства са словамі </w:t>
      </w:r>
      <w:r w:rsidRPr="00716E28">
        <w:rPr>
          <w:b/>
          <w:i/>
          <w:lang w:val="be-BY"/>
        </w:rPr>
        <w:t>акалець</w:t>
      </w:r>
      <w:r>
        <w:rPr>
          <w:lang w:val="be-BY"/>
        </w:rPr>
        <w:t>,</w:t>
      </w:r>
      <w:r>
        <w:rPr>
          <w:i/>
          <w:lang w:val="be-BY"/>
        </w:rPr>
        <w:t xml:space="preserve"> </w:t>
      </w:r>
      <w:r w:rsidRPr="00716E28">
        <w:rPr>
          <w:b/>
          <w:i/>
          <w:lang w:val="be-BY"/>
        </w:rPr>
        <w:t>ямчэй</w:t>
      </w:r>
      <w:r>
        <w:rPr>
          <w:lang w:val="be-BY"/>
        </w:rPr>
        <w:t xml:space="preserve">, </w:t>
      </w:r>
      <w:r w:rsidRPr="00716E28">
        <w:rPr>
          <w:b/>
          <w:i/>
          <w:lang w:val="be-BY"/>
        </w:rPr>
        <w:t>жаўна</w:t>
      </w:r>
      <w:r>
        <w:rPr>
          <w:lang w:val="be-BY"/>
        </w:rPr>
        <w:t xml:space="preserve">, </w:t>
      </w:r>
      <w:r w:rsidRPr="00716E28">
        <w:rPr>
          <w:b/>
          <w:i/>
          <w:lang w:val="be-BY"/>
        </w:rPr>
        <w:t>рэшата</w:t>
      </w:r>
      <w:r>
        <w:rPr>
          <w:lang w:val="be-BY"/>
        </w:rPr>
        <w:t xml:space="preserve"> і складанне з</w:t>
      </w:r>
      <w:r w:rsidR="007605CF">
        <w:rPr>
          <w:lang w:val="be-BY"/>
        </w:rPr>
        <w:t> </w:t>
      </w:r>
      <w:r>
        <w:rPr>
          <w:lang w:val="be-BY"/>
        </w:rPr>
        <w:t>імі словазлучэнняў, сказаў (рубрыка “Слоўнік”, с. 77).</w:t>
      </w:r>
    </w:p>
    <w:p w14:paraId="3F5066F2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Чытанне настаўнікам апавядання “Журка”. Вызначэнне эмацыянальных адносін да прачытанага: “Якія ўражанні ўзніклі ў вас ад праслуханага апавядання? Чаму?”.</w:t>
      </w:r>
    </w:p>
    <w:p w14:paraId="0A8A208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Прыдумванне сваёй развязкі да твора (рубрыка “Пафантазіруйце”, с. 79).</w:t>
      </w:r>
    </w:p>
    <w:p w14:paraId="700E302E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Самастойнае перачытванне апавядання вучнямі моўчкі: вызначэнне персанажаў у</w:t>
      </w:r>
      <w:r w:rsidR="007605CF">
        <w:rPr>
          <w:lang w:val="be-BY"/>
        </w:rPr>
        <w:t> </w:t>
      </w:r>
      <w:r>
        <w:rPr>
          <w:lang w:val="be-BY"/>
        </w:rPr>
        <w:t>творы.</w:t>
      </w:r>
    </w:p>
    <w:p w14:paraId="6B5B58CF" w14:textId="77777777" w:rsidR="00716E28" w:rsidRDefault="00716E28" w:rsidP="00716E28">
      <w:pPr>
        <w:pStyle w:val="a3"/>
        <w:rPr>
          <w:i/>
          <w:lang w:val="be-BY"/>
        </w:rPr>
      </w:pPr>
      <w:r>
        <w:rPr>
          <w:lang w:val="be-BY"/>
        </w:rPr>
        <w:t>Аналітычная гутарка па пытаннях 1–6 метадыч</w:t>
      </w:r>
      <w:r w:rsidR="007605CF">
        <w:rPr>
          <w:lang w:val="be-BY"/>
        </w:rPr>
        <w:t>нага апарату падручніка (с. 79, </w:t>
      </w:r>
      <w:r>
        <w:rPr>
          <w:lang w:val="be-BY"/>
        </w:rPr>
        <w:t xml:space="preserve">80). Выбарачнае чытанне. Вызначэнне тэмы і асноўнай думкі апавядання. </w:t>
      </w:r>
      <w:r>
        <w:rPr>
          <w:i/>
          <w:lang w:val="be-BY"/>
        </w:rPr>
        <w:t xml:space="preserve">(Выратаванне бацькам пакалечанага жураўліка і далейшы клопат хлопчыка пра яго. Іх учынак </w:t>
      </w:r>
      <w:r w:rsidR="00624310">
        <w:rPr>
          <w:i/>
          <w:lang w:val="be-BY"/>
        </w:rPr>
        <w:t>—</w:t>
      </w:r>
      <w:r>
        <w:rPr>
          <w:i/>
          <w:lang w:val="be-BY"/>
        </w:rPr>
        <w:t xml:space="preserve"> яскравы прыклад для пераймання таго, як неабходна ставіцца да бяды жывых істот.)</w:t>
      </w:r>
    </w:p>
    <w:p w14:paraId="2A6AE00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Замест аналітычнай гутаркі па меркаванні настаўніка можна прапанаваць чацвёртакласнікам самастойна выканаць заданні па чытацкай граматнасці, папярэдне змясціўшы іх на аркушы А4:</w:t>
      </w:r>
    </w:p>
    <w:p w14:paraId="61215CDC" w14:textId="77777777" w:rsidR="00716E28" w:rsidRDefault="00716E28" w:rsidP="00EB6C69">
      <w:pPr>
        <w:pStyle w:val="a3"/>
        <w:spacing w:before="60"/>
        <w:rPr>
          <w:i/>
          <w:lang w:val="be-BY"/>
        </w:rPr>
      </w:pPr>
      <w:r>
        <w:rPr>
          <w:i/>
          <w:lang w:val="be-BY"/>
        </w:rPr>
        <w:t>Дарагі дружа!</w:t>
      </w:r>
    </w:p>
    <w:p w14:paraId="57F44879" w14:textId="77777777" w:rsidR="00716E28" w:rsidRDefault="00716E28" w:rsidP="00716E28">
      <w:pPr>
        <w:pStyle w:val="a3"/>
        <w:rPr>
          <w:lang w:val="be-BY"/>
        </w:rPr>
      </w:pPr>
      <w:r>
        <w:rPr>
          <w:i/>
          <w:lang w:val="be-BY"/>
        </w:rPr>
        <w:t xml:space="preserve">На гэты раз прапануем самастойна папрацаваць са зместам апавядання </w:t>
      </w:r>
      <w:r w:rsidRPr="00624310">
        <w:rPr>
          <w:b/>
          <w:i/>
          <w:lang w:val="be-BY"/>
        </w:rPr>
        <w:t>Міхася Даніленкі “Журка”</w:t>
      </w:r>
      <w:r>
        <w:rPr>
          <w:i/>
          <w:lang w:val="be-BY"/>
        </w:rPr>
        <w:t xml:space="preserve"> (с. 77–79).</w:t>
      </w:r>
    </w:p>
    <w:p w14:paraId="518D4104" w14:textId="77777777" w:rsidR="00716E28" w:rsidRPr="00624310" w:rsidRDefault="00716E28" w:rsidP="00EB6C69">
      <w:pPr>
        <w:pStyle w:val="a3"/>
        <w:keepNext/>
        <w:spacing w:before="60"/>
        <w:rPr>
          <w:b/>
          <w:lang w:val="be-BY"/>
        </w:rPr>
      </w:pPr>
      <w:r w:rsidRPr="00624310">
        <w:rPr>
          <w:b/>
          <w:lang w:val="be-BY"/>
        </w:rPr>
        <w:lastRenderedPageBreak/>
        <w:t>1. Як у дом Толіка трапіў Журка?</w:t>
      </w:r>
    </w:p>
    <w:p w14:paraId="33042858" w14:textId="77777777" w:rsidR="00716E28" w:rsidRDefault="00716E28" w:rsidP="00EB6C69">
      <w:pPr>
        <w:pStyle w:val="a3"/>
        <w:keepNext/>
        <w:rPr>
          <w:lang w:val="be-BY"/>
        </w:rPr>
      </w:pPr>
      <w:r>
        <w:rPr>
          <w:lang w:val="be-BY"/>
        </w:rPr>
        <w:t>а) Толікаў бацька прынёс дадому маладога жураўліка з перабітым крылом;</w:t>
      </w:r>
    </w:p>
    <w:p w14:paraId="418C956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б) параненая птушка сама апусцілася на двор сям’і Толіка;</w:t>
      </w:r>
    </w:p>
    <w:p w14:paraId="494C7DA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в) Толік знайшоў маладога жураўліка з пер</w:t>
      </w:r>
      <w:r w:rsidR="007605CF">
        <w:rPr>
          <w:lang w:val="be-BY"/>
        </w:rPr>
        <w:t>абітым крылом у суседнім лесе і </w:t>
      </w:r>
      <w:r>
        <w:rPr>
          <w:lang w:val="be-BY"/>
        </w:rPr>
        <w:t>прынёс яго дадому;</w:t>
      </w:r>
    </w:p>
    <w:p w14:paraId="167DB62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г) Толікаў бацька выпадкова знайшоў параненага жураўліка ў сваім двары.</w:t>
      </w:r>
    </w:p>
    <w:p w14:paraId="6FC1D660" w14:textId="77777777" w:rsidR="00716E28" w:rsidRPr="00624310" w:rsidRDefault="00716E28" w:rsidP="00EB6C69">
      <w:pPr>
        <w:pStyle w:val="a3"/>
        <w:spacing w:before="60"/>
        <w:rPr>
          <w:b/>
          <w:lang w:val="be-BY"/>
        </w:rPr>
      </w:pPr>
      <w:r w:rsidRPr="00624310">
        <w:rPr>
          <w:b/>
          <w:lang w:val="be-BY"/>
        </w:rPr>
        <w:t xml:space="preserve">2. Чаму птушка спачатку “злосна шыпела, раскрывала дзюбу </w:t>
      </w:r>
      <w:r w:rsidR="00624310">
        <w:rPr>
          <w:b/>
          <w:lang w:val="be-BY"/>
        </w:rPr>
        <w:t>—</w:t>
      </w:r>
      <w:r w:rsidRPr="00624310">
        <w:rPr>
          <w:b/>
          <w:lang w:val="be-BY"/>
        </w:rPr>
        <w:t xml:space="preserve"> спрабавала дзеўбануць хлопчыка”?</w:t>
      </w:r>
    </w:p>
    <w:p w14:paraId="7A4A036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а) Малады жураўлік па натуры быў агрэсіўнай птушкай;</w:t>
      </w:r>
    </w:p>
    <w:p w14:paraId="0471813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б) Толік здзекаваўся з маладога жураўліка, а той адбіваўся ад хлопчыка;</w:t>
      </w:r>
    </w:p>
    <w:p w14:paraId="11775CD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в) жураўлік быў не прыручаны, баяўся людзей;</w:t>
      </w:r>
    </w:p>
    <w:p w14:paraId="2B30BA7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г) сабака Шарык ствараў неспакойныя абставіны </w:t>
      </w:r>
      <w:r w:rsidR="00624310">
        <w:rPr>
          <w:lang w:val="be-BY"/>
        </w:rPr>
        <w:t>—</w:t>
      </w:r>
      <w:r>
        <w:rPr>
          <w:lang w:val="be-BY"/>
        </w:rPr>
        <w:t xml:space="preserve"> вось жураўлік і баяўся ўсіх.</w:t>
      </w:r>
    </w:p>
    <w:p w14:paraId="076DF000" w14:textId="77777777" w:rsidR="00716E28" w:rsidRPr="00624310" w:rsidRDefault="00716E28" w:rsidP="00EB6C69">
      <w:pPr>
        <w:pStyle w:val="a3"/>
        <w:spacing w:before="60"/>
        <w:rPr>
          <w:b/>
          <w:lang w:val="be-BY"/>
        </w:rPr>
      </w:pPr>
      <w:r w:rsidRPr="00624310">
        <w:rPr>
          <w:b/>
          <w:lang w:val="be-BY"/>
        </w:rPr>
        <w:t xml:space="preserve">3. </w:t>
      </w:r>
      <w:proofErr w:type="spellStart"/>
      <w:r w:rsidRPr="00624310">
        <w:rPr>
          <w:b/>
        </w:rPr>
        <w:t>Што</w:t>
      </w:r>
      <w:proofErr w:type="spellEnd"/>
      <w:r w:rsidRPr="00624310">
        <w:rPr>
          <w:b/>
        </w:rPr>
        <w:t xml:space="preserve"> </w:t>
      </w:r>
      <w:proofErr w:type="spellStart"/>
      <w:r w:rsidRPr="00624310">
        <w:rPr>
          <w:b/>
        </w:rPr>
        <w:t>пазней</w:t>
      </w:r>
      <w:proofErr w:type="spellEnd"/>
      <w:r w:rsidRPr="00624310">
        <w:rPr>
          <w:b/>
        </w:rPr>
        <w:t xml:space="preserve"> </w:t>
      </w:r>
      <w:proofErr w:type="spellStart"/>
      <w:r w:rsidRPr="00624310">
        <w:rPr>
          <w:b/>
        </w:rPr>
        <w:t>паспрыяла</w:t>
      </w:r>
      <w:proofErr w:type="spellEnd"/>
      <w:r w:rsidRPr="00624310">
        <w:rPr>
          <w:b/>
        </w:rPr>
        <w:t xml:space="preserve"> дружбе </w:t>
      </w:r>
      <w:proofErr w:type="spellStart"/>
      <w:r w:rsidRPr="00624310">
        <w:rPr>
          <w:b/>
        </w:rPr>
        <w:t>Журкі</w:t>
      </w:r>
      <w:proofErr w:type="spellEnd"/>
      <w:r w:rsidRPr="00624310">
        <w:rPr>
          <w:b/>
        </w:rPr>
        <w:t xml:space="preserve"> з Тол</w:t>
      </w:r>
      <w:r w:rsidRPr="00624310">
        <w:rPr>
          <w:b/>
          <w:lang w:val="be-BY"/>
        </w:rPr>
        <w:t>і</w:t>
      </w:r>
      <w:proofErr w:type="spellStart"/>
      <w:r w:rsidRPr="00624310">
        <w:rPr>
          <w:b/>
        </w:rPr>
        <w:t>кам</w:t>
      </w:r>
      <w:proofErr w:type="spellEnd"/>
      <w:r w:rsidRPr="00624310">
        <w:rPr>
          <w:b/>
        </w:rPr>
        <w:t xml:space="preserve">? </w:t>
      </w:r>
      <w:proofErr w:type="spellStart"/>
      <w:r w:rsidRPr="00624310">
        <w:rPr>
          <w:b/>
        </w:rPr>
        <w:t>Вып</w:t>
      </w:r>
      <w:proofErr w:type="spellEnd"/>
      <w:r w:rsidRPr="00624310">
        <w:rPr>
          <w:b/>
          <w:lang w:val="be-BY"/>
        </w:rPr>
        <w:t>і</w:t>
      </w:r>
      <w:proofErr w:type="spellStart"/>
      <w:r w:rsidRPr="00624310">
        <w:rPr>
          <w:b/>
        </w:rPr>
        <w:t>шы</w:t>
      </w:r>
      <w:proofErr w:type="spellEnd"/>
      <w:r w:rsidRPr="00624310">
        <w:rPr>
          <w:b/>
        </w:rPr>
        <w:t xml:space="preserve"> </w:t>
      </w:r>
      <w:proofErr w:type="spellStart"/>
      <w:r w:rsidRPr="00624310">
        <w:rPr>
          <w:b/>
        </w:rPr>
        <w:t>адпаведныя</w:t>
      </w:r>
      <w:proofErr w:type="spellEnd"/>
      <w:r w:rsidRPr="00624310">
        <w:rPr>
          <w:b/>
        </w:rPr>
        <w:t xml:space="preserve"> </w:t>
      </w:r>
      <w:proofErr w:type="spellStart"/>
      <w:r w:rsidRPr="00624310">
        <w:rPr>
          <w:b/>
        </w:rPr>
        <w:t>радкі</w:t>
      </w:r>
      <w:proofErr w:type="spellEnd"/>
      <w:r w:rsidRPr="00624310">
        <w:rPr>
          <w:b/>
        </w:rPr>
        <w:t xml:space="preserve"> з </w:t>
      </w:r>
      <w:proofErr w:type="spellStart"/>
      <w:r w:rsidRPr="00624310">
        <w:rPr>
          <w:b/>
        </w:rPr>
        <w:t>твора</w:t>
      </w:r>
      <w:proofErr w:type="spellEnd"/>
      <w:r w:rsidRPr="00624310">
        <w:rPr>
          <w:b/>
        </w:rPr>
        <w:t>.</w:t>
      </w:r>
    </w:p>
    <w:p w14:paraId="1F9CED25" w14:textId="77777777" w:rsidR="00716E28" w:rsidRPr="00624310" w:rsidRDefault="00716E28" w:rsidP="00EB6C69">
      <w:pPr>
        <w:pStyle w:val="a3"/>
        <w:spacing w:before="60"/>
        <w:rPr>
          <w:b/>
          <w:lang w:val="be-BY"/>
        </w:rPr>
      </w:pPr>
      <w:r w:rsidRPr="00624310">
        <w:rPr>
          <w:b/>
          <w:lang w:val="be-BY"/>
        </w:rPr>
        <w:t>4. Вызнач паслядоўнасць падзей у апавяданні. Пастаў у клетачках адпаведныя лічбы.</w:t>
      </w:r>
    </w:p>
    <w:p w14:paraId="6242604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Бацька прынёс жураўліка.</w:t>
      </w:r>
    </w:p>
    <w:p w14:paraId="2775958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Птушка шукае сяброў.</w:t>
      </w:r>
    </w:p>
    <w:p w14:paraId="64F7672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Развітанне.</w:t>
      </w:r>
    </w:p>
    <w:p w14:paraId="023CA1E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Паводзіны і прыручэнне птушкі.</w:t>
      </w:r>
    </w:p>
    <w:p w14:paraId="6B1BDBE1" w14:textId="77777777" w:rsidR="00716E28" w:rsidRPr="00624310" w:rsidRDefault="00716E28" w:rsidP="00EB6C69">
      <w:pPr>
        <w:pStyle w:val="a3"/>
        <w:spacing w:before="60"/>
        <w:rPr>
          <w:b/>
          <w:lang w:val="be-BY"/>
        </w:rPr>
      </w:pPr>
      <w:r w:rsidRPr="00624310">
        <w:rPr>
          <w:b/>
          <w:lang w:val="be-BY"/>
        </w:rPr>
        <w:t>5. Чаму бацька вырашыў загадзя па</w:t>
      </w:r>
      <w:r w:rsidR="007605CF">
        <w:rPr>
          <w:b/>
          <w:lang w:val="be-BY"/>
        </w:rPr>
        <w:t>пярэдзіць сына пра развітанне з </w:t>
      </w:r>
      <w:r w:rsidRPr="00624310">
        <w:rPr>
          <w:b/>
          <w:lang w:val="be-BY"/>
        </w:rPr>
        <w:t>жураўлём?</w:t>
      </w:r>
    </w:p>
    <w:p w14:paraId="26CF331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а) Бацька заўважыў, што Толік шмат часу адводзіць птушцы, а на вучобу менш звяртае ўвагі;</w:t>
      </w:r>
    </w:p>
    <w:p w14:paraId="75E7B692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б) бацька як вопытны чалавек і ляснік добра разумеў, што рана ці позна птушка сама пакіне іх сям’ю, бо любой жывёліне неабх</w:t>
      </w:r>
      <w:r w:rsidR="007605CF">
        <w:rPr>
          <w:lang w:val="be-BY"/>
        </w:rPr>
        <w:t>одна свабода і ўзаемаадносіны з </w:t>
      </w:r>
      <w:r>
        <w:rPr>
          <w:lang w:val="be-BY"/>
        </w:rPr>
        <w:t>падобнымі сабе;</w:t>
      </w:r>
    </w:p>
    <w:p w14:paraId="5553E83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в) таму што бацька баяўся, што Шарык, калі падрасце, можа знішчыць Журку;</w:t>
      </w:r>
    </w:p>
    <w:p w14:paraId="0F0146E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г) бацька разумеў, што Толік, калі стане дарослым, перастане даглядаць птушку.</w:t>
      </w:r>
    </w:p>
    <w:p w14:paraId="3F09BE1F" w14:textId="77777777" w:rsidR="00716E28" w:rsidRDefault="00716E28" w:rsidP="00EB6C69">
      <w:pPr>
        <w:pStyle w:val="a3"/>
        <w:spacing w:before="60"/>
        <w:rPr>
          <w:lang w:val="be-BY"/>
        </w:rPr>
      </w:pPr>
      <w:r w:rsidRPr="00624310">
        <w:rPr>
          <w:b/>
          <w:i/>
          <w:lang w:val="be-BY"/>
        </w:rPr>
        <w:t>Адказы</w:t>
      </w:r>
      <w:r w:rsidRPr="00EB6C69">
        <w:rPr>
          <w:b/>
          <w:i/>
          <w:lang w:val="be-BY"/>
        </w:rPr>
        <w:t xml:space="preserve">: </w:t>
      </w:r>
    </w:p>
    <w:p w14:paraId="73CF798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1. А. </w:t>
      </w:r>
    </w:p>
    <w:p w14:paraId="79775C0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2. В.</w:t>
      </w:r>
    </w:p>
    <w:p w14:paraId="73128D1F" w14:textId="77777777" w:rsidR="00716E28" w:rsidRDefault="00716E28" w:rsidP="00716E28">
      <w:pPr>
        <w:pStyle w:val="a3"/>
      </w:pPr>
      <w:r>
        <w:rPr>
          <w:lang w:val="be-BY"/>
        </w:rPr>
        <w:t>3. “</w:t>
      </w:r>
      <w:proofErr w:type="spellStart"/>
      <w:r>
        <w:t>Мусіць</w:t>
      </w:r>
      <w:proofErr w:type="spellEnd"/>
      <w:r>
        <w:t xml:space="preserve">, </w:t>
      </w:r>
      <w:proofErr w:type="spellStart"/>
      <w:r>
        <w:t>таму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хлопчык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карміў</w:t>
      </w:r>
      <w:proofErr w:type="spellEnd"/>
      <w:r>
        <w:t xml:space="preserve">, </w:t>
      </w:r>
      <w:proofErr w:type="spellStart"/>
      <w:r>
        <w:t>бавіў</w:t>
      </w:r>
      <w:proofErr w:type="spellEnd"/>
      <w:r>
        <w:t xml:space="preserve"> свой час з </w:t>
      </w:r>
      <w:proofErr w:type="spellStart"/>
      <w:r>
        <w:t>ім</w:t>
      </w:r>
      <w:proofErr w:type="spellEnd"/>
      <w:r>
        <w:rPr>
          <w:lang w:val="be-BY"/>
        </w:rPr>
        <w:t>”</w:t>
      </w:r>
      <w:r>
        <w:t>.</w:t>
      </w:r>
    </w:p>
    <w:p w14:paraId="29BCE5F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4. 1, 3, 4, 2.</w:t>
      </w:r>
    </w:p>
    <w:p w14:paraId="4ECEC00B" w14:textId="77777777" w:rsidR="00716E28" w:rsidRDefault="00716E28" w:rsidP="00EB6C69">
      <w:pPr>
        <w:pStyle w:val="a3"/>
        <w:spacing w:after="60"/>
        <w:rPr>
          <w:i/>
          <w:lang w:val="be-BY"/>
        </w:rPr>
      </w:pPr>
      <w:r>
        <w:rPr>
          <w:lang w:val="be-BY"/>
        </w:rPr>
        <w:t>5. Б.</w:t>
      </w:r>
    </w:p>
    <w:p w14:paraId="6CAA503E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Калектыўная праверка пісьмовай тэставай работы і работа над памылкамі.</w:t>
      </w:r>
    </w:p>
    <w:p w14:paraId="5CD54A1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Самастойная работа вучняў па выкананні задання 7 (с. 80): перачытванне твора па частках, падбор загалоўкаў да асобных абзаца</w:t>
      </w:r>
      <w:r w:rsidR="007605CF">
        <w:rPr>
          <w:lang w:val="be-BY"/>
        </w:rPr>
        <w:t>ў кожнай часткі. Падрыхтоўка да </w:t>
      </w:r>
      <w:r>
        <w:rPr>
          <w:lang w:val="be-BY"/>
        </w:rPr>
        <w:t>падрабязнага пераказу апавядання па плане.</w:t>
      </w:r>
    </w:p>
    <w:p w14:paraId="7D884006" w14:textId="77777777" w:rsidR="00716E28" w:rsidRPr="00126FA9" w:rsidRDefault="00716E28" w:rsidP="00126FA9">
      <w:pPr>
        <w:pStyle w:val="a3"/>
        <w:spacing w:before="60"/>
        <w:rPr>
          <w:lang w:val="be-BY"/>
        </w:rPr>
      </w:pPr>
      <w:r w:rsidRPr="00126FA9">
        <w:rPr>
          <w:lang w:val="be-BY"/>
        </w:rPr>
        <w:t>Прыкладны план апавядання:</w:t>
      </w:r>
    </w:p>
    <w:p w14:paraId="6F0D270E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 xml:space="preserve">Частка І. </w:t>
      </w:r>
    </w:p>
    <w:p w14:paraId="66A02E1C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1. Бацька прынёс скалечанага жураўліка.</w:t>
      </w:r>
    </w:p>
    <w:p w14:paraId="2A15C2E9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2. Паводзіны птушкі ў першыя дні.</w:t>
      </w:r>
    </w:p>
    <w:p w14:paraId="1FE33D36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3. Прыручэнне Журкі.</w:t>
      </w:r>
    </w:p>
    <w:p w14:paraId="6BB00EEA" w14:textId="77777777" w:rsidR="00716E28" w:rsidRDefault="00716E28" w:rsidP="00126FA9">
      <w:pPr>
        <w:pStyle w:val="a3"/>
        <w:keepNext/>
        <w:rPr>
          <w:i/>
          <w:lang w:val="be-BY"/>
        </w:rPr>
      </w:pPr>
      <w:r>
        <w:rPr>
          <w:i/>
          <w:lang w:val="be-BY"/>
        </w:rPr>
        <w:lastRenderedPageBreak/>
        <w:t xml:space="preserve">Частка ІІ. </w:t>
      </w:r>
    </w:p>
    <w:p w14:paraId="5C39201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4. Жураўлік шукае сяброў.</w:t>
      </w:r>
    </w:p>
    <w:p w14:paraId="1691009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5. Вясной.</w:t>
      </w:r>
    </w:p>
    <w:p w14:paraId="53CFE8A9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 xml:space="preserve">Частка ІІІ. </w:t>
      </w:r>
    </w:p>
    <w:p w14:paraId="6A1D6C6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6. Развітанне.</w:t>
      </w:r>
    </w:p>
    <w:p w14:paraId="05D41FBC" w14:textId="77777777" w:rsidR="00716E28" w:rsidRDefault="00716E28" w:rsidP="00624310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14:paraId="35D215E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Падрыхтаваць падрабязны пераказ апавядання па плане.</w:t>
      </w:r>
    </w:p>
    <w:p w14:paraId="579E6DD8" w14:textId="77777777" w:rsidR="00716E28" w:rsidRDefault="00716E28" w:rsidP="00624310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14:paraId="73E8E323" w14:textId="77777777" w:rsidR="00716E28" w:rsidRDefault="00716E28" w:rsidP="00624310">
      <w:pPr>
        <w:pStyle w:val="a3"/>
        <w:numPr>
          <w:ilvl w:val="0"/>
          <w:numId w:val="7"/>
        </w:numPr>
        <w:rPr>
          <w:i/>
          <w:lang w:val="be-BY"/>
        </w:rPr>
      </w:pPr>
      <w:r>
        <w:rPr>
          <w:lang w:val="be-BY"/>
        </w:rPr>
        <w:t xml:space="preserve">У чым вы бачыце падабенства апавядання “Журка” і верша Генадзя Пашкова “Выратаванне вожыка”? Чым гэтыя творы адрозніваюцца? </w:t>
      </w:r>
      <w:r>
        <w:rPr>
          <w:i/>
          <w:lang w:val="be-BY"/>
        </w:rPr>
        <w:t xml:space="preserve">(У абодвух творах паказана дапамога людзей прадстаўнікам жывёльнага свету. Адрозненне бачыцца ў жанрах: першы твор </w:t>
      </w:r>
      <w:r w:rsidR="00624310">
        <w:rPr>
          <w:i/>
          <w:lang w:val="be-BY"/>
        </w:rPr>
        <w:t>—</w:t>
      </w:r>
      <w:r>
        <w:rPr>
          <w:i/>
          <w:lang w:val="be-BY"/>
        </w:rPr>
        <w:t xml:space="preserve"> апавяданне, другі </w:t>
      </w:r>
      <w:r w:rsidR="00624310">
        <w:rPr>
          <w:i/>
          <w:lang w:val="be-BY"/>
        </w:rPr>
        <w:t>—</w:t>
      </w:r>
      <w:r>
        <w:rPr>
          <w:i/>
          <w:lang w:val="be-BY"/>
        </w:rPr>
        <w:t xml:space="preserve"> верш. У апавяданні дзейнічае хлопчык Толік і птушка, журавель. У вершы дзяўчынка Наташа ратуе вожыка.)</w:t>
      </w:r>
    </w:p>
    <w:p w14:paraId="485EB69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br w:type="page"/>
      </w:r>
    </w:p>
    <w:p w14:paraId="748FA8E0" w14:textId="77777777" w:rsidR="00716E28" w:rsidRDefault="00716E28" w:rsidP="00624310">
      <w:pPr>
        <w:pStyle w:val="10"/>
        <w:rPr>
          <w:lang w:val="be-BY"/>
        </w:rPr>
      </w:pPr>
      <w:r>
        <w:rPr>
          <w:lang w:val="be-BY"/>
        </w:rPr>
        <w:lastRenderedPageBreak/>
        <w:t>Урок 58. Абагульненне па раздзеле “Чалавек і экалогія”</w:t>
      </w:r>
    </w:p>
    <w:p w14:paraId="464E9A67" w14:textId="77777777" w:rsidR="00716E28" w:rsidRDefault="00716E28" w:rsidP="00716E28">
      <w:pPr>
        <w:pStyle w:val="a3"/>
        <w:rPr>
          <w:lang w:val="be-BY"/>
        </w:rPr>
      </w:pPr>
      <w:r w:rsidRPr="00624310">
        <w:rPr>
          <w:b/>
          <w:lang w:val="be-BY"/>
        </w:rPr>
        <w:t>ЗАДАЧЫ:</w:t>
      </w:r>
      <w:r>
        <w:rPr>
          <w:lang w:val="be-BY"/>
        </w:rPr>
        <w:t xml:space="preserve"> абагульніць тэматыку вывучаных твораў, узнавіць іх назвы і змест, на практычным узроўні вызначыць жанры; развіваць вуснае маўленне, творчае мысленне; пашыраць кругагляд вучняў; прывіваць ц</w:t>
      </w:r>
      <w:r w:rsidR="007605CF">
        <w:rPr>
          <w:lang w:val="be-BY"/>
        </w:rPr>
        <w:t>ікавасць да чытання мастацкіх і </w:t>
      </w:r>
      <w:r>
        <w:rPr>
          <w:lang w:val="be-BY"/>
        </w:rPr>
        <w:t>навукова-папулярных твораў на экалагічную тэму.</w:t>
      </w:r>
    </w:p>
    <w:p w14:paraId="5086332A" w14:textId="77777777" w:rsidR="00716E28" w:rsidRDefault="00716E28" w:rsidP="00716E28">
      <w:pPr>
        <w:pStyle w:val="a3"/>
        <w:rPr>
          <w:lang w:val="be-BY"/>
        </w:rPr>
      </w:pPr>
      <w:r w:rsidRPr="00624310">
        <w:rPr>
          <w:b/>
          <w:lang w:val="be-BY"/>
        </w:rPr>
        <w:t xml:space="preserve">АБСТАЛЯВАННЕ: </w:t>
      </w:r>
      <w:r>
        <w:rPr>
          <w:lang w:val="be-BY"/>
        </w:rPr>
        <w:t>крыжаванка “Экалогія”.</w:t>
      </w:r>
    </w:p>
    <w:p w14:paraId="4765B29E" w14:textId="77777777" w:rsidR="00716E28" w:rsidRDefault="00716E28" w:rsidP="00624310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14:paraId="2382218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Праверка дамашняга задання: падрабязны пераказ вучнямі апавядання “Журка” па плане.</w:t>
      </w:r>
    </w:p>
    <w:p w14:paraId="524C1DFD" w14:textId="77777777" w:rsidR="00716E28" w:rsidRDefault="00716E28" w:rsidP="00624310">
      <w:pPr>
        <w:pStyle w:val="2"/>
        <w:rPr>
          <w:lang w:val="be-BY"/>
        </w:rPr>
      </w:pPr>
      <w:r>
        <w:rPr>
          <w:lang w:val="be-BY"/>
        </w:rPr>
        <w:t>Работа па абагульненні вывучанага па раздзеле “Чалавек і экалогія”</w:t>
      </w:r>
    </w:p>
    <w:p w14:paraId="4D2761B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Гутарка па пытаннях і выкананне заданняў рубрыкі “Праверце сябе” (с.</w:t>
      </w:r>
      <w:r w:rsidR="007605CF">
        <w:rPr>
          <w:lang w:val="be-BY"/>
        </w:rPr>
        <w:t> </w:t>
      </w:r>
      <w:r>
        <w:rPr>
          <w:lang w:val="be-BY"/>
        </w:rPr>
        <w:t>81,</w:t>
      </w:r>
      <w:r w:rsidR="007605CF">
        <w:rPr>
          <w:lang w:val="be-BY"/>
        </w:rPr>
        <w:t> </w:t>
      </w:r>
      <w:r>
        <w:rPr>
          <w:lang w:val="be-BY"/>
        </w:rPr>
        <w:t>82 падручніка).</w:t>
      </w:r>
    </w:p>
    <w:p w14:paraId="7ADD0F3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Запаўненне крыжаванкі “Экалогія”.</w:t>
      </w:r>
    </w:p>
    <w:p w14:paraId="0D9D6103" w14:textId="77777777" w:rsidR="00716E28" w:rsidRPr="00624310" w:rsidRDefault="00716E28" w:rsidP="00126FA9">
      <w:pPr>
        <w:pStyle w:val="a3"/>
        <w:spacing w:before="60"/>
        <w:rPr>
          <w:b/>
          <w:lang w:val="be-BY"/>
        </w:rPr>
      </w:pPr>
      <w:r w:rsidRPr="00126FA9">
        <w:rPr>
          <w:lang w:val="be-BY"/>
        </w:rPr>
        <w:t>Пытанні</w:t>
      </w:r>
      <w:r w:rsidRPr="00624310">
        <w:rPr>
          <w:b/>
          <w:lang w:val="be-BY"/>
        </w:rPr>
        <w:t>:</w:t>
      </w:r>
    </w:p>
    <w:p w14:paraId="699F743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1. Спецыяліст па экалогіі. </w:t>
      </w:r>
      <w:r>
        <w:rPr>
          <w:i/>
          <w:lang w:val="be-BY"/>
        </w:rPr>
        <w:t>(Эколаг.)</w:t>
      </w:r>
    </w:p>
    <w:p w14:paraId="2539A6A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2. Мянушка птушкі, якую даглядаў герой апавядання Міхася Даніленкі. </w:t>
      </w:r>
      <w:r>
        <w:rPr>
          <w:i/>
          <w:lang w:val="be-BY"/>
        </w:rPr>
        <w:t>(Журка.)</w:t>
      </w:r>
    </w:p>
    <w:p w14:paraId="2FBA9A7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3. Казачны ўладар вадаёмаў і жывых істот у іх, герой</w:t>
      </w:r>
      <w:r>
        <w:rPr>
          <w:i/>
          <w:lang w:val="be-BY"/>
        </w:rPr>
        <w:t xml:space="preserve"> </w:t>
      </w:r>
      <w:r>
        <w:rPr>
          <w:lang w:val="be-BY"/>
        </w:rPr>
        <w:t>байкі Уладзіміра Правасуда.</w:t>
      </w:r>
      <w:r>
        <w:rPr>
          <w:i/>
          <w:lang w:val="be-BY"/>
        </w:rPr>
        <w:t xml:space="preserve"> (Вадзянік.)</w:t>
      </w:r>
    </w:p>
    <w:p w14:paraId="24C4027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4. Назва дрэва, на ствале якога некалі ў дзяцінстве зрабіў зарубкі герой-апавядальнік Міхася Пазнякова. </w:t>
      </w:r>
      <w:r>
        <w:rPr>
          <w:i/>
          <w:lang w:val="be-BY"/>
        </w:rPr>
        <w:t>(Клён.)</w:t>
      </w:r>
    </w:p>
    <w:p w14:paraId="0E9EB2F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5. Прозвішча аўтара верша “А ты хоць дрэва пасадзіў?” </w:t>
      </w:r>
      <w:r>
        <w:rPr>
          <w:i/>
          <w:lang w:val="be-BY"/>
        </w:rPr>
        <w:t>(Броўка.)</w:t>
      </w:r>
    </w:p>
    <w:p w14:paraId="7945A37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6. Што зрабіў Толік, герой апавядання “Журка”, са старога рэшата? </w:t>
      </w:r>
      <w:r>
        <w:rPr>
          <w:i/>
          <w:lang w:val="be-BY"/>
        </w:rPr>
        <w:t>(Гняздо.)</w:t>
      </w:r>
    </w:p>
    <w:p w14:paraId="7F9D33B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7. Казачны лясны дух, гаспадар лесу і звяроў, герой</w:t>
      </w:r>
      <w:r>
        <w:rPr>
          <w:i/>
          <w:lang w:val="be-BY"/>
        </w:rPr>
        <w:t xml:space="preserve"> </w:t>
      </w:r>
      <w:r>
        <w:rPr>
          <w:lang w:val="be-BY"/>
        </w:rPr>
        <w:t>байкі Уладзіміра Правасуда.</w:t>
      </w:r>
      <w:r>
        <w:rPr>
          <w:i/>
          <w:lang w:val="be-BY"/>
        </w:rPr>
        <w:t xml:space="preserve"> (Лесавік.)</w:t>
      </w:r>
    </w:p>
    <w:p w14:paraId="4CD50C4E" w14:textId="77777777" w:rsidR="00716E28" w:rsidRDefault="00716E28" w:rsidP="00716E28">
      <w:pPr>
        <w:pStyle w:val="a3"/>
        <w:rPr>
          <w:i/>
          <w:lang w:val="be-BY"/>
        </w:rPr>
      </w:pPr>
      <w:r>
        <w:rPr>
          <w:lang w:val="be-BY"/>
        </w:rPr>
        <w:t xml:space="preserve">8. Кляновы сок. </w:t>
      </w:r>
      <w:r>
        <w:rPr>
          <w:i/>
          <w:lang w:val="be-BY"/>
        </w:rPr>
        <w:t>(Кляновік.)</w:t>
      </w:r>
    </w:p>
    <w:p w14:paraId="2445E1AE" w14:textId="77777777" w:rsidR="00716E28" w:rsidRDefault="00716E28" w:rsidP="00716E28">
      <w:pPr>
        <w:pStyle w:val="a3"/>
        <w:rPr>
          <w:lang w:val="be-BY"/>
        </w:rPr>
      </w:pPr>
    </w:p>
    <w:p w14:paraId="27EFA5C8" w14:textId="77777777" w:rsidR="00716E28" w:rsidRDefault="00716E28" w:rsidP="00716E28">
      <w:pPr>
        <w:pStyle w:val="a3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620AF458" wp14:editId="594CCEA0">
            <wp:extent cx="377190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7ADC4" w14:textId="77777777" w:rsidR="00716E28" w:rsidRDefault="00716E28" w:rsidP="00126FA9">
      <w:pPr>
        <w:pStyle w:val="a3"/>
        <w:spacing w:before="60"/>
        <w:rPr>
          <w:lang w:val="be-BY"/>
        </w:rPr>
      </w:pPr>
      <w:r>
        <w:rPr>
          <w:lang w:val="be-BY"/>
        </w:rPr>
        <w:t>Настаўнік можа прапанаваць вучням выканаць пісьмовую праверачную работу.</w:t>
      </w:r>
    </w:p>
    <w:p w14:paraId="34921650" w14:textId="77777777" w:rsidR="00716E28" w:rsidRPr="00624310" w:rsidRDefault="00716E28" w:rsidP="00624310">
      <w:pPr>
        <w:pStyle w:val="10"/>
        <w:rPr>
          <w:lang w:val="be-BY"/>
        </w:rPr>
      </w:pPr>
      <w:r w:rsidRPr="00624310">
        <w:rPr>
          <w:lang w:val="be-BY"/>
        </w:rPr>
        <w:t>1. Пазнай твор па апорных словах і словазлучэннях. Абвядзі літару з</w:t>
      </w:r>
      <w:r w:rsidR="007605CF">
        <w:rPr>
          <w:lang w:val="be-BY"/>
        </w:rPr>
        <w:t> </w:t>
      </w:r>
      <w:r w:rsidRPr="00624310">
        <w:rPr>
          <w:lang w:val="be-BY"/>
        </w:rPr>
        <w:t>правільным адказам.</w:t>
      </w:r>
    </w:p>
    <w:p w14:paraId="636EDA4B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>Невялікі сад, гульні каля клёна, бралі лісце, кляновы сок, пусты слоік, прагал.</w:t>
      </w:r>
    </w:p>
    <w:p w14:paraId="2EB96A48" w14:textId="77777777" w:rsidR="00716E28" w:rsidRDefault="00716E28" w:rsidP="00126FA9">
      <w:pPr>
        <w:pStyle w:val="a3"/>
        <w:keepNext/>
        <w:rPr>
          <w:lang w:val="be-BY"/>
        </w:rPr>
      </w:pPr>
      <w:r>
        <w:rPr>
          <w:lang w:val="be-BY"/>
        </w:rPr>
        <w:lastRenderedPageBreak/>
        <w:t xml:space="preserve">а) Я. Сіпакоў. “Беручы </w:t>
      </w:r>
      <w:r w:rsidR="00624310">
        <w:rPr>
          <w:lang w:val="be-BY"/>
        </w:rPr>
        <w:t>—</w:t>
      </w:r>
      <w:r>
        <w:rPr>
          <w:lang w:val="be-BY"/>
        </w:rPr>
        <w:t xml:space="preserve"> аддаваць”;</w:t>
      </w:r>
    </w:p>
    <w:p w14:paraId="1A2F0960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б) П. Броўка. “А ты хоць дрэва пасадзіў?”;</w:t>
      </w:r>
    </w:p>
    <w:p w14:paraId="19876AB7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в) М. Пазнякоў. “Клён”;</w:t>
      </w:r>
    </w:p>
    <w:p w14:paraId="7B15A2D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г) М. Даніленка. “Журка”.</w:t>
      </w:r>
    </w:p>
    <w:p w14:paraId="08158421" w14:textId="77777777" w:rsidR="00716E28" w:rsidRPr="00624310" w:rsidRDefault="00716E28" w:rsidP="00126FA9">
      <w:pPr>
        <w:pStyle w:val="10"/>
        <w:spacing w:before="60" w:after="0"/>
        <w:rPr>
          <w:lang w:val="be-BY"/>
        </w:rPr>
      </w:pPr>
      <w:r w:rsidRPr="00624310">
        <w:rPr>
          <w:lang w:val="be-BY"/>
        </w:rPr>
        <w:t>2. Хто з герояў твораў гаворыць гэтыя словы? Укажы з дапамогай стрэлак.</w:t>
      </w:r>
    </w:p>
    <w:p w14:paraId="3C7A8E13" w14:textId="77777777" w:rsidR="00716E28" w:rsidRDefault="00716E28" w:rsidP="00716E28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29FB739" wp14:editId="74450382">
                <wp:extent cx="4991100" cy="4013835"/>
                <wp:effectExtent l="9525" t="9525" r="9525" b="571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0" cy="4013835"/>
                          <a:chOff x="1341" y="6905"/>
                          <a:chExt cx="7860" cy="6111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41" y="6905"/>
                            <a:ext cx="520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43123" w14:textId="77777777" w:rsidR="00716E28" w:rsidRDefault="00624310" w:rsidP="00716E28">
                              <w:pPr>
                                <w:tabs>
                                  <w:tab w:val="left" w:pos="245"/>
                                </w:tabs>
                                <w:spacing w:after="0" w:line="36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—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 xml:space="preserve"> І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ду туды, дзе плешчацца рака,</w:t>
                              </w:r>
                            </w:p>
                            <w:p w14:paraId="329E0387" w14:textId="77777777" w:rsidR="00716E28" w:rsidRDefault="00716E28" w:rsidP="00716E28">
                              <w:pPr>
                                <w:tabs>
                                  <w:tab w:val="left" w:pos="245"/>
                                </w:tabs>
                                <w:spacing w:after="0" w:line="36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Як кажуць, у твае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ў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ладан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ні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  <w:p w14:paraId="72FA1686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Каб там абмыць свае, браточак, раны…</w:t>
                              </w:r>
                            </w:p>
                            <w:p w14:paraId="7F3F13A1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1" y="8816"/>
                            <a:ext cx="520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C3D2C" w14:textId="77777777" w:rsidR="00716E28" w:rsidRDefault="00716E28" w:rsidP="00716E28">
                              <w:pPr>
                                <w:spacing w:after="0" w:line="36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Мне не жыццё цяпер </w:t>
                              </w:r>
                              <w:r w:rsidR="0062431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бяда:</w:t>
                              </w:r>
                            </w:p>
                            <w:p w14:paraId="50B395CD" w14:textId="77777777" w:rsidR="00716E28" w:rsidRDefault="00716E28" w:rsidP="00716E2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Уся забруджана вада…</w:t>
                              </w:r>
                            </w:p>
                            <w:p w14:paraId="1486CAFE" w14:textId="77777777" w:rsidR="00716E28" w:rsidRDefault="00716E28" w:rsidP="00716E2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41" y="10286"/>
                            <a:ext cx="5205" cy="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41C22" w14:textId="77777777" w:rsidR="00716E28" w:rsidRDefault="00624310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—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 xml:space="preserve"> Хутка халады пачнуцца. Акалее, загіне,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—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 xml:space="preserve"> сказаў ён.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—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 xml:space="preserve"> А мы яго выхадзім...</w:t>
                              </w:r>
                            </w:p>
                            <w:p w14:paraId="16083C3D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41" y="11951"/>
                            <a:ext cx="5205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94C80" w14:textId="77777777" w:rsidR="00716E28" w:rsidRDefault="00624310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—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 xml:space="preserve"> Бывай, Журка,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—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 xml:space="preserve"> памахаў яму рукой</w:t>
                              </w:r>
                              <w:r w:rsidR="00716E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</w:t>
                              </w:r>
                            </w:p>
                            <w:p w14:paraId="74D8BBDD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266" y="7631"/>
                            <a:ext cx="177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8B1DA" w14:textId="77777777" w:rsidR="00716E28" w:rsidRDefault="00716E28" w:rsidP="00716E2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Вадзян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ік</w:t>
                              </w:r>
                            </w:p>
                            <w:p w14:paraId="721BC8F7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431" y="10706"/>
                            <a:ext cx="177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C0E3F" w14:textId="77777777" w:rsidR="00716E28" w:rsidRDefault="00716E28" w:rsidP="00716E2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Лесавік</w:t>
                              </w:r>
                            </w:p>
                            <w:p w14:paraId="472B551D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431" y="9086"/>
                            <a:ext cx="1545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0B3DC" w14:textId="77777777" w:rsidR="00716E28" w:rsidRDefault="00716E28" w:rsidP="00716E2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Бацька</w:t>
                              </w:r>
                            </w:p>
                            <w:p w14:paraId="0FB0DFCF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596" y="12041"/>
                            <a:ext cx="1515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E96B4" w14:textId="77777777" w:rsidR="00716E28" w:rsidRDefault="00716E28" w:rsidP="00716E2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Толік</w:t>
                              </w:r>
                            </w:p>
                            <w:p w14:paraId="50B84278" w14:textId="77777777" w:rsidR="00716E28" w:rsidRDefault="00716E28" w:rsidP="00716E2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FB739" id="Группа 9" o:spid="_x0000_s1026" style="width:393pt;height:316.05pt;mso-position-horizontal-relative:char;mso-position-vertical-relative:line" coordorigin="1341,6905" coordsize="7860,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">
                <v:rect id="Rectangle 3" o:spid="_x0000_s1027" style="position:absolute;left:1341;top:6905;width:52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65C43123" w14:textId="77777777" w:rsidR="00716E28" w:rsidRDefault="00624310" w:rsidP="00716E28">
                        <w:pPr>
                          <w:tabs>
                            <w:tab w:val="left" w:pos="245"/>
                          </w:tabs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—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 xml:space="preserve"> І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ду туды, дзе плешчацца рака,</w:t>
                        </w:r>
                      </w:p>
                      <w:p w14:paraId="329E0387" w14:textId="77777777" w:rsidR="00716E28" w:rsidRDefault="00716E28" w:rsidP="00716E28">
                        <w:pPr>
                          <w:tabs>
                            <w:tab w:val="left" w:pos="245"/>
                          </w:tabs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Як кажуць, у твае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ў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ладан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ні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14:paraId="72FA1686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Каб там абмыць свае, браточак, раны…</w:t>
                        </w:r>
                      </w:p>
                      <w:p w14:paraId="7F3F13A1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1341;top:8816;width:520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1EAC3D2C" w14:textId="77777777" w:rsidR="00716E28" w:rsidRDefault="00716E28" w:rsidP="00716E2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Мне не жыццё цяпер </w:t>
                        </w:r>
                        <w:r w:rsidR="00624310"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—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бяда:</w:t>
                        </w:r>
                      </w:p>
                      <w:p w14:paraId="50B395CD" w14:textId="77777777" w:rsidR="00716E28" w:rsidRDefault="00716E28" w:rsidP="00716E2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Уся забруджана вада…</w:t>
                        </w:r>
                      </w:p>
                      <w:p w14:paraId="1486CAFE" w14:textId="77777777" w:rsidR="00716E28" w:rsidRDefault="00716E28" w:rsidP="00716E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341;top:10286;width:52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5D941C22" w14:textId="77777777" w:rsidR="00716E28" w:rsidRDefault="00624310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—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 xml:space="preserve"> Хутка халады пачнуцца. Акалее, загіне,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—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 xml:space="preserve"> сказаў ён.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—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 xml:space="preserve"> А мы яго выхадзім...</w:t>
                        </w:r>
                      </w:p>
                      <w:p w14:paraId="16083C3D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1341;top:11951;width:520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58594C80" w14:textId="77777777" w:rsidR="00716E28" w:rsidRDefault="00624310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—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 xml:space="preserve"> Бывай, Журка,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—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 xml:space="preserve"> памахаў яму рукой</w:t>
                        </w:r>
                        <w:r w:rsidR="00716E2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</w:t>
                        </w:r>
                      </w:p>
                      <w:p w14:paraId="74D8BBDD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oundrect id="AutoShape 7" o:spid="_x0000_s1031" style="position:absolute;left:7266;top:7631;width:177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>
                  <v:textbox>
                    <w:txbxContent>
                      <w:p w14:paraId="1788B1DA" w14:textId="77777777" w:rsidR="00716E28" w:rsidRDefault="00716E28" w:rsidP="00716E2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Вадзян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ік</w:t>
                        </w:r>
                      </w:p>
                      <w:p w14:paraId="721BC8F7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" o:spid="_x0000_s1032" style="position:absolute;left:7431;top:10706;width:177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14:paraId="3A2C0E3F" w14:textId="77777777" w:rsidR="00716E28" w:rsidRDefault="00716E28" w:rsidP="00716E2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Лесавік</w:t>
                        </w:r>
                      </w:p>
                      <w:p w14:paraId="472B551D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9" o:spid="_x0000_s1033" style="position:absolute;left:7431;top:9086;width:1545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>
                  <v:textbox>
                    <w:txbxContent>
                      <w:p w14:paraId="4570B3DC" w14:textId="77777777" w:rsidR="00716E28" w:rsidRDefault="00716E28" w:rsidP="00716E2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Бацька</w:t>
                        </w:r>
                      </w:p>
                      <w:p w14:paraId="0FB0DFCF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10" o:spid="_x0000_s1034" style="position:absolute;left:7596;top:12041;width:1515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    <v:textbox>
                    <w:txbxContent>
                      <w:p w14:paraId="3E0E96B4" w14:textId="77777777" w:rsidR="00716E28" w:rsidRDefault="00716E28" w:rsidP="00716E2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Толік</w:t>
                        </w:r>
                      </w:p>
                      <w:p w14:paraId="50B84278" w14:textId="77777777" w:rsidR="00716E28" w:rsidRDefault="00716E28" w:rsidP="00716E2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4A94F8F" w14:textId="77777777" w:rsidR="00716E28" w:rsidRPr="00624310" w:rsidRDefault="00716E28" w:rsidP="00A816F8">
      <w:pPr>
        <w:pStyle w:val="10"/>
        <w:spacing w:before="60" w:after="0"/>
        <w:rPr>
          <w:lang w:val="be-BY"/>
        </w:rPr>
      </w:pPr>
      <w:r w:rsidRPr="00624310">
        <w:rPr>
          <w:lang w:val="be-BY"/>
        </w:rPr>
        <w:t>3. Суаднясі ўзнятыя пісьменнікамі экалагічныя праблемы з адпаведнымі творамі. Укажы з дапамогай стрэлак.</w:t>
      </w:r>
    </w:p>
    <w:p w14:paraId="2E5E06EE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>Захаванне чыстых</w:t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lang w:val="be-BY"/>
        </w:rPr>
        <w:t>“Выратаванне вожыка”</w:t>
      </w:r>
    </w:p>
    <w:p w14:paraId="683C941A" w14:textId="77777777" w:rsidR="00716E28" w:rsidRDefault="00716E28" w:rsidP="00716E28">
      <w:pPr>
        <w:pStyle w:val="a3"/>
        <w:rPr>
          <w:lang w:val="be-BY"/>
        </w:rPr>
      </w:pPr>
      <w:r>
        <w:rPr>
          <w:i/>
          <w:lang w:val="be-BY"/>
        </w:rPr>
        <w:t>вадаёмаў і лясоў</w:t>
      </w:r>
    </w:p>
    <w:p w14:paraId="770A99C3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>Беражлівыя адносіны</w:t>
      </w:r>
    </w:p>
    <w:p w14:paraId="6CB9B264" w14:textId="77777777" w:rsidR="00716E28" w:rsidRDefault="00716E28" w:rsidP="00716E28">
      <w:pPr>
        <w:pStyle w:val="a3"/>
        <w:rPr>
          <w:lang w:val="be-BY"/>
        </w:rPr>
      </w:pPr>
      <w:r>
        <w:rPr>
          <w:i/>
          <w:lang w:val="be-BY"/>
        </w:rPr>
        <w:t>да дрэў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“Журка”</w:t>
      </w:r>
    </w:p>
    <w:p w14:paraId="2AFD9D8A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>Добразычлівае стаўленне</w:t>
      </w:r>
    </w:p>
    <w:p w14:paraId="5E9190AC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>людзей да жывёл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7605CF">
        <w:rPr>
          <w:lang w:val="be-BY"/>
        </w:rPr>
        <w:t xml:space="preserve"> </w:t>
      </w:r>
      <w:r>
        <w:rPr>
          <w:lang w:val="be-BY"/>
        </w:rPr>
        <w:t>“Вадзянік і Лесавік”</w:t>
      </w:r>
    </w:p>
    <w:p w14:paraId="1167F2A6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>Дапамога пакалечанай</w:t>
      </w:r>
    </w:p>
    <w:p w14:paraId="5BD48DD0" w14:textId="77777777" w:rsidR="00716E28" w:rsidRDefault="00716E28" w:rsidP="00716E28">
      <w:pPr>
        <w:pStyle w:val="a3"/>
        <w:rPr>
          <w:i/>
          <w:lang w:val="be-BY"/>
        </w:rPr>
      </w:pPr>
      <w:r>
        <w:rPr>
          <w:i/>
          <w:lang w:val="be-BY"/>
        </w:rPr>
        <w:t>птушцы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“Клён”</w:t>
      </w:r>
    </w:p>
    <w:p w14:paraId="045157A8" w14:textId="77777777" w:rsidR="00716E28" w:rsidRDefault="00716E28" w:rsidP="00A816F8">
      <w:pPr>
        <w:pStyle w:val="10"/>
        <w:spacing w:before="60" w:after="0"/>
        <w:rPr>
          <w:lang w:val="be-BY"/>
        </w:rPr>
      </w:pPr>
      <w:r>
        <w:rPr>
          <w:lang w:val="be-BY"/>
        </w:rPr>
        <w:t>4. Вызначы паслядоўнасць падзей у апавяданні Міхася Даніленкі “Журка”.</w:t>
      </w:r>
    </w:p>
    <w:p w14:paraId="3F9C7B82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Бацька прынёс жураўліка.</w:t>
      </w:r>
    </w:p>
    <w:p w14:paraId="713AFBE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Птушка шукае сяброў.</w:t>
      </w:r>
    </w:p>
    <w:p w14:paraId="7EDE7FF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Развітанне.</w:t>
      </w:r>
    </w:p>
    <w:p w14:paraId="38DF3537" w14:textId="77777777" w:rsidR="00716E28" w:rsidRDefault="00716E28" w:rsidP="00716E28">
      <w:pPr>
        <w:pStyle w:val="a3"/>
        <w:rPr>
          <w:highlight w:val="green"/>
          <w:lang w:val="be-BY"/>
        </w:rPr>
      </w:pPr>
      <w:r>
        <w:rPr>
          <w:lang w:val="be-BY"/>
        </w:rPr>
        <w:sym w:font="Wingdings 2" w:char="F0A3"/>
      </w:r>
      <w:r>
        <w:rPr>
          <w:lang w:val="be-BY"/>
        </w:rPr>
        <w:t xml:space="preserve"> Паводзіны і прыручэнне птушкі.</w:t>
      </w:r>
    </w:p>
    <w:p w14:paraId="660951C6" w14:textId="77777777" w:rsidR="00716E28" w:rsidRDefault="00716E28" w:rsidP="00A816F8">
      <w:pPr>
        <w:pStyle w:val="10"/>
        <w:spacing w:before="60" w:after="0"/>
        <w:rPr>
          <w:lang w:val="be-BY"/>
        </w:rPr>
      </w:pPr>
      <w:r>
        <w:rPr>
          <w:lang w:val="be-BY"/>
        </w:rPr>
        <w:t xml:space="preserve">5. Устанаві адпаведнасць паміж творам і яго зместам. Для гэтага да кожнага элемента першага слупка падбяры пазіцыю з другога. Адказ запішы ў выглядзе набору літар і лічбаў, захоўваючы алфавітную паслядоўнасць. Напрыклад: </w:t>
      </w:r>
      <w:r>
        <w:rPr>
          <w:i/>
          <w:lang w:val="be-BY"/>
        </w:rPr>
        <w:t>А</w:t>
      </w:r>
      <w:r w:rsidR="00A37E53">
        <w:rPr>
          <w:i/>
          <w:lang w:val="be-BY"/>
        </w:rPr>
        <w:t> </w:t>
      </w:r>
      <w:r w:rsidR="00624310">
        <w:rPr>
          <w:i/>
          <w:lang w:val="be-BY"/>
        </w:rPr>
        <w:t>—</w:t>
      </w:r>
      <w:r>
        <w:rPr>
          <w:i/>
          <w:lang w:val="be-BY"/>
        </w:rPr>
        <w:t xml:space="preserve"> 3, Б </w:t>
      </w:r>
      <w:r w:rsidR="00624310">
        <w:rPr>
          <w:i/>
          <w:lang w:val="be-BY"/>
        </w:rPr>
        <w:t>—</w:t>
      </w:r>
      <w:r>
        <w:rPr>
          <w:i/>
          <w:lang w:val="be-BY"/>
        </w:rPr>
        <w:t xml:space="preserve"> 2, В </w:t>
      </w:r>
      <w:r w:rsidR="00624310">
        <w:rPr>
          <w:i/>
          <w:lang w:val="be-BY"/>
        </w:rPr>
        <w:t>—</w:t>
      </w:r>
      <w:r>
        <w:rPr>
          <w:i/>
          <w:lang w:val="be-BY"/>
        </w:rPr>
        <w:t xml:space="preserve"> 1, Г </w:t>
      </w:r>
      <w:r w:rsidR="00624310">
        <w:rPr>
          <w:i/>
          <w:lang w:val="be-BY"/>
        </w:rPr>
        <w:t>—</w:t>
      </w:r>
      <w:r>
        <w:rPr>
          <w:i/>
          <w:lang w:val="be-BY"/>
        </w:rPr>
        <w:t xml:space="preserve"> 4</w:t>
      </w:r>
      <w:r>
        <w:rPr>
          <w:lang w:val="be-BY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716E28" w14:paraId="78D094A3" w14:textId="77777777" w:rsidTr="00A37E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0E1F" w14:textId="77777777" w:rsidR="00716E28" w:rsidRPr="00624310" w:rsidRDefault="00716E28" w:rsidP="00A816F8">
            <w:pPr>
              <w:pStyle w:val="a3"/>
              <w:keepNext/>
              <w:ind w:firstLine="0"/>
              <w:jc w:val="center"/>
              <w:rPr>
                <w:b/>
                <w:lang w:val="be-BY"/>
              </w:rPr>
            </w:pPr>
            <w:r w:rsidRPr="00624310">
              <w:rPr>
                <w:b/>
                <w:lang w:val="be-BY"/>
              </w:rPr>
              <w:lastRenderedPageBreak/>
              <w:t>Творы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7209" w14:textId="77777777" w:rsidR="00716E28" w:rsidRPr="00624310" w:rsidRDefault="00716E28" w:rsidP="00A816F8">
            <w:pPr>
              <w:pStyle w:val="a3"/>
              <w:keepNext/>
              <w:ind w:firstLine="0"/>
              <w:jc w:val="center"/>
              <w:rPr>
                <w:b/>
                <w:lang w:val="be-BY"/>
              </w:rPr>
            </w:pPr>
            <w:r w:rsidRPr="00624310">
              <w:rPr>
                <w:b/>
                <w:lang w:val="be-BY"/>
              </w:rPr>
              <w:t>Асноўная думка</w:t>
            </w:r>
          </w:p>
        </w:tc>
      </w:tr>
      <w:tr w:rsidR="00716E28" w14:paraId="0665A62F" w14:textId="77777777" w:rsidTr="00A37E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3B74" w14:textId="77777777" w:rsidR="00716E28" w:rsidRDefault="00A37E53" w:rsidP="00A37E53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 xml:space="preserve">А) </w:t>
            </w:r>
            <w:r w:rsidR="00716E28">
              <w:rPr>
                <w:lang w:val="be-BY"/>
              </w:rPr>
              <w:t>“Выратаванне вожыка”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64A" w14:textId="77777777" w:rsidR="00716E28" w:rsidRDefault="00716E28" w:rsidP="00624310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1) Экалагічная праблема, звязаная з забруджваннем вадаёмаў і лясоў</w:t>
            </w:r>
          </w:p>
        </w:tc>
      </w:tr>
      <w:tr w:rsidR="00716E28" w:rsidRPr="00654256" w14:paraId="1D29761A" w14:textId="77777777" w:rsidTr="00A37E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0FA0" w14:textId="77777777" w:rsidR="00716E28" w:rsidRDefault="00716E28" w:rsidP="00A37E53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Б) “Клён”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2997" w14:textId="77777777" w:rsidR="00716E28" w:rsidRDefault="00716E28" w:rsidP="00624310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2) Міласэрны ўчынак дзяўчынкі па выратаванні маленькага звярка</w:t>
            </w:r>
          </w:p>
        </w:tc>
      </w:tr>
      <w:tr w:rsidR="00716E28" w14:paraId="4C96D6B4" w14:textId="77777777" w:rsidTr="00A37E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7AAB" w14:textId="77777777" w:rsidR="00716E28" w:rsidRDefault="00716E28" w:rsidP="00A37E53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В) “Вадзянік і Лесавік”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C6F0" w14:textId="77777777" w:rsidR="00716E28" w:rsidRDefault="00716E28" w:rsidP="00624310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3) Выратаванне пакалечанага жураўліка і клопат пра яго</w:t>
            </w:r>
          </w:p>
        </w:tc>
      </w:tr>
      <w:tr w:rsidR="00716E28" w:rsidRPr="00654256" w14:paraId="619AD8B3" w14:textId="77777777" w:rsidTr="00A37E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986C" w14:textId="77777777" w:rsidR="00716E28" w:rsidRDefault="00716E28" w:rsidP="00A37E53">
            <w:pPr>
              <w:pStyle w:val="a3"/>
              <w:ind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Г) “Журка”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49B2" w14:textId="77777777" w:rsidR="00716E28" w:rsidRDefault="00716E28" w:rsidP="00624310">
            <w:pPr>
              <w:pStyle w:val="a3"/>
              <w:ind w:firstLine="0"/>
              <w:rPr>
                <w:lang w:val="be-BY"/>
              </w:rPr>
            </w:pPr>
            <w:r>
              <w:rPr>
                <w:lang w:val="be-BY"/>
              </w:rPr>
              <w:t>4) Радасныя і прыкрыя ўспаміны з дзяцінства, усведамленне галоўным героем сваіх памылак, якія ўжо немагчыма выправіць у сталым узросце</w:t>
            </w:r>
          </w:p>
        </w:tc>
      </w:tr>
    </w:tbl>
    <w:p w14:paraId="0C783D39" w14:textId="77777777" w:rsidR="00716E28" w:rsidRPr="00624310" w:rsidRDefault="00716E28" w:rsidP="00A816F8">
      <w:pPr>
        <w:pStyle w:val="a3"/>
        <w:spacing w:before="60"/>
        <w:rPr>
          <w:b/>
          <w:lang w:val="be-BY"/>
        </w:rPr>
      </w:pPr>
      <w:r w:rsidRPr="00624310">
        <w:rPr>
          <w:b/>
          <w:i/>
          <w:lang w:val="be-BY"/>
        </w:rPr>
        <w:t xml:space="preserve">Адказы: </w:t>
      </w:r>
    </w:p>
    <w:p w14:paraId="7BD16049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1. В. </w:t>
      </w:r>
    </w:p>
    <w:p w14:paraId="2A67D3A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2. Лесавік </w:t>
      </w:r>
      <w:r w:rsidR="00624310">
        <w:rPr>
          <w:lang w:val="be-BY"/>
        </w:rPr>
        <w:t>—</w:t>
      </w:r>
      <w:r>
        <w:rPr>
          <w:lang w:val="be-BY"/>
        </w:rPr>
        <w:t xml:space="preserve"> “Іду туды, дзе плешчацца рака”; Вадзянік </w:t>
      </w:r>
      <w:r w:rsidR="00624310">
        <w:rPr>
          <w:lang w:val="be-BY"/>
        </w:rPr>
        <w:t>—</w:t>
      </w:r>
      <w:r>
        <w:rPr>
          <w:lang w:val="be-BY"/>
        </w:rPr>
        <w:t xml:space="preserve"> “Мне не жыццё цяпер</w:t>
      </w:r>
      <w:r w:rsidR="00A37E53">
        <w:rPr>
          <w:lang w:val="be-BY"/>
        </w:rPr>
        <w:t> </w:t>
      </w:r>
      <w:r w:rsidR="00624310">
        <w:rPr>
          <w:lang w:val="be-BY"/>
        </w:rPr>
        <w:t>—</w:t>
      </w:r>
      <w:r>
        <w:rPr>
          <w:lang w:val="be-BY"/>
        </w:rPr>
        <w:t xml:space="preserve"> бяда”; бацька </w:t>
      </w:r>
      <w:r w:rsidR="00624310">
        <w:rPr>
          <w:lang w:val="be-BY"/>
        </w:rPr>
        <w:t>—</w:t>
      </w:r>
      <w:r>
        <w:rPr>
          <w:lang w:val="be-BY"/>
        </w:rPr>
        <w:t xml:space="preserve"> “Хутка халады пачнуцца”; Толік </w:t>
      </w:r>
      <w:r w:rsidR="00624310">
        <w:rPr>
          <w:lang w:val="be-BY"/>
        </w:rPr>
        <w:t>—</w:t>
      </w:r>
      <w:r>
        <w:rPr>
          <w:lang w:val="be-BY"/>
        </w:rPr>
        <w:t xml:space="preserve"> “Бывай, Журка”; </w:t>
      </w:r>
    </w:p>
    <w:p w14:paraId="6C2F35FC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3. “Вадзянік і Лесавік” </w:t>
      </w:r>
      <w:r w:rsidR="00624310">
        <w:rPr>
          <w:lang w:val="be-BY"/>
        </w:rPr>
        <w:t>—</w:t>
      </w:r>
      <w:r>
        <w:rPr>
          <w:lang w:val="be-BY"/>
        </w:rPr>
        <w:t xml:space="preserve"> захаванне чыстых вадаёмаў і лясо</w:t>
      </w:r>
      <w:r w:rsidR="00A37E53">
        <w:rPr>
          <w:lang w:val="be-BY"/>
        </w:rPr>
        <w:t>ў; “Клён” </w:t>
      </w:r>
      <w:r w:rsidR="00624310">
        <w:rPr>
          <w:lang w:val="be-BY"/>
        </w:rPr>
        <w:t>—</w:t>
      </w:r>
      <w:r>
        <w:rPr>
          <w:lang w:val="be-BY"/>
        </w:rPr>
        <w:t xml:space="preserve"> беражлівыя адносіны да дрэў; “Выратаванне вожыка” </w:t>
      </w:r>
      <w:r w:rsidR="00624310">
        <w:rPr>
          <w:lang w:val="be-BY"/>
        </w:rPr>
        <w:t>—</w:t>
      </w:r>
      <w:r>
        <w:rPr>
          <w:lang w:val="be-BY"/>
        </w:rPr>
        <w:t xml:space="preserve"> добразычлівае стаўленне людзей да жывёл; “Журка” </w:t>
      </w:r>
      <w:r w:rsidR="00624310">
        <w:rPr>
          <w:lang w:val="be-BY"/>
        </w:rPr>
        <w:t>—</w:t>
      </w:r>
      <w:r>
        <w:rPr>
          <w:lang w:val="be-BY"/>
        </w:rPr>
        <w:t xml:space="preserve"> дапамога пакалечанай птушцы.</w:t>
      </w:r>
    </w:p>
    <w:p w14:paraId="6A36E49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4. 1, 3, 4, 2.</w:t>
      </w:r>
    </w:p>
    <w:p w14:paraId="56ECE30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5. А </w:t>
      </w:r>
      <w:r w:rsidR="00624310">
        <w:rPr>
          <w:lang w:val="be-BY"/>
        </w:rPr>
        <w:t>—</w:t>
      </w:r>
      <w:r>
        <w:rPr>
          <w:lang w:val="be-BY"/>
        </w:rPr>
        <w:t xml:space="preserve"> 2, Б </w:t>
      </w:r>
      <w:r w:rsidR="00624310">
        <w:rPr>
          <w:lang w:val="be-BY"/>
        </w:rPr>
        <w:t>—</w:t>
      </w:r>
      <w:r>
        <w:rPr>
          <w:lang w:val="be-BY"/>
        </w:rPr>
        <w:t xml:space="preserve"> 4, В </w:t>
      </w:r>
      <w:r w:rsidR="00624310">
        <w:rPr>
          <w:lang w:val="be-BY"/>
        </w:rPr>
        <w:t>—</w:t>
      </w:r>
      <w:r>
        <w:rPr>
          <w:lang w:val="be-BY"/>
        </w:rPr>
        <w:t xml:space="preserve"> 1, Г </w:t>
      </w:r>
      <w:r w:rsidR="00624310">
        <w:rPr>
          <w:lang w:val="be-BY"/>
        </w:rPr>
        <w:t>—</w:t>
      </w:r>
      <w:r>
        <w:rPr>
          <w:lang w:val="be-BY"/>
        </w:rPr>
        <w:t xml:space="preserve"> 3.</w:t>
      </w:r>
    </w:p>
    <w:p w14:paraId="58CF5445" w14:textId="77777777" w:rsidR="00716E28" w:rsidRDefault="00716E28" w:rsidP="00624310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14:paraId="24E0C026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Падрыхтавацца да ўрока пазакласнага чытання на тэму “Трэба быць на зямлі гаспадаром”.</w:t>
      </w:r>
    </w:p>
    <w:p w14:paraId="5D38268E" w14:textId="77777777" w:rsidR="00716E28" w:rsidRDefault="00716E28" w:rsidP="00624310">
      <w:pPr>
        <w:pStyle w:val="2"/>
        <w:rPr>
          <w:lang w:val="be-BY"/>
        </w:rPr>
      </w:pPr>
      <w:r>
        <w:rPr>
          <w:lang w:val="be-BY"/>
        </w:rPr>
        <w:t>Рэфлексіўны этап</w:t>
      </w:r>
    </w:p>
    <w:p w14:paraId="4E2BEAA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Самаацэнка набытых ведаў і ўменняў па вывучаным раздзеле.</w:t>
      </w:r>
    </w:p>
    <w:p w14:paraId="05D5028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br w:type="page"/>
      </w:r>
    </w:p>
    <w:p w14:paraId="57CF8974" w14:textId="77777777" w:rsidR="00716E28" w:rsidRDefault="00716E28" w:rsidP="00624310">
      <w:pPr>
        <w:pStyle w:val="10"/>
        <w:rPr>
          <w:lang w:val="be-BY"/>
        </w:rPr>
      </w:pPr>
      <w:r>
        <w:rPr>
          <w:lang w:val="be-BY"/>
        </w:rPr>
        <w:lastRenderedPageBreak/>
        <w:t>Урок 59. Пазакласнае чытанне на тэму “Трэба быць на зямлі гаспадаром”</w:t>
      </w:r>
    </w:p>
    <w:p w14:paraId="4FD903C0" w14:textId="77777777" w:rsidR="00716E28" w:rsidRDefault="00716E28" w:rsidP="00716E28">
      <w:pPr>
        <w:pStyle w:val="a3"/>
        <w:rPr>
          <w:lang w:val="be-BY"/>
        </w:rPr>
      </w:pPr>
      <w:r w:rsidRPr="00624310">
        <w:rPr>
          <w:b/>
          <w:lang w:val="be-BY"/>
        </w:rPr>
        <w:t xml:space="preserve">ЗАДАЧЫ: </w:t>
      </w:r>
      <w:r>
        <w:rPr>
          <w:lang w:val="be-BY"/>
        </w:rPr>
        <w:t>развіваць уменне асэнсавана ўспрымаць змест самастойна прачытаных мастацкіх твораў на экалагічную тэму; развіваць крытычнае мысленне, уменне даказваць сваё меркаванне; выхоўваць беражлівае стаўленне да прыроды.</w:t>
      </w:r>
    </w:p>
    <w:p w14:paraId="5371CA12" w14:textId="77777777" w:rsidR="00716E28" w:rsidRDefault="00716E28" w:rsidP="00716E28">
      <w:pPr>
        <w:pStyle w:val="a3"/>
        <w:rPr>
          <w:lang w:val="be-BY"/>
        </w:rPr>
      </w:pPr>
      <w:r w:rsidRPr="00624310">
        <w:rPr>
          <w:b/>
          <w:lang w:val="be-BY"/>
        </w:rPr>
        <w:t>АБСТАЛЯВАННЕ:</w:t>
      </w:r>
      <w:r>
        <w:rPr>
          <w:lang w:val="be-BY"/>
        </w:rPr>
        <w:t xml:space="preserve"> выставы экалагічных плакатаў і кніг па тэме заняткаў, партрэт Ніла Гілевіча.</w:t>
      </w:r>
    </w:p>
    <w:p w14:paraId="4F61EEE7" w14:textId="77777777" w:rsidR="00716E28" w:rsidRDefault="00716E28" w:rsidP="00624310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14:paraId="7B16F000" w14:textId="77777777" w:rsidR="00716E28" w:rsidRDefault="00716E28" w:rsidP="00624310">
      <w:pPr>
        <w:pStyle w:val="2"/>
        <w:rPr>
          <w:lang w:val="be-BY"/>
        </w:rPr>
      </w:pPr>
      <w:r>
        <w:rPr>
          <w:lang w:val="be-BY"/>
        </w:rPr>
        <w:t>Арганізацыйна-матывацыйны этап</w:t>
      </w:r>
    </w:p>
    <w:p w14:paraId="3A02394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А) Прапануем урок пазакласнага чытання пачаць</w:t>
      </w:r>
      <w:r w:rsidR="00A37E53">
        <w:rPr>
          <w:lang w:val="be-BY"/>
        </w:rPr>
        <w:t xml:space="preserve"> адразу з мэтавай устаноўкі: па </w:t>
      </w:r>
      <w:r>
        <w:rPr>
          <w:lang w:val="be-BY"/>
        </w:rPr>
        <w:t>прадэманстраваных плакатах здагадацца пра т</w:t>
      </w:r>
      <w:r w:rsidR="00A37E53">
        <w:rPr>
          <w:lang w:val="be-BY"/>
        </w:rPr>
        <w:t>ое, якой тэмай яны аб’яднаны, і </w:t>
      </w:r>
      <w:r>
        <w:rPr>
          <w:lang w:val="be-BY"/>
        </w:rPr>
        <w:t xml:space="preserve">адпаведна </w:t>
      </w:r>
      <w:r w:rsidR="00624310">
        <w:rPr>
          <w:lang w:val="be-BY"/>
        </w:rPr>
        <w:t>—</w:t>
      </w:r>
      <w:r>
        <w:rPr>
          <w:lang w:val="be-BY"/>
        </w:rPr>
        <w:t xml:space="preserve"> пра тэму заняткаў.</w:t>
      </w:r>
    </w:p>
    <w:p w14:paraId="025BDCE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Б) Праз мультымедыйную ўстаноўку ці тэлевізар настаўнік паказвае невялікую падборку з 3-4 плакатаў. Пажадана падабраць іх змест з беларускамоўным суправаджэннем, з простым і лёгкім сюжэтам для ўспрымання. Добра, каб плакаты паведамлялі чацвёртакласнікам пра беражлівыя адносіны да навакольнага асяроддзя (зямлі, паветра), пра беражлівыя адно</w:t>
      </w:r>
      <w:r w:rsidR="00A37E53">
        <w:rPr>
          <w:lang w:val="be-BY"/>
        </w:rPr>
        <w:t>сіны да лесу, птушак і жывёл. У </w:t>
      </w:r>
      <w:r>
        <w:rPr>
          <w:lang w:val="be-BY"/>
        </w:rPr>
        <w:t>час дэманстрацыі настаўнік пытаннямі дапамагае вучням правільна “прачытаць” асноўную думку, з якой мастак стварыў плакат.</w:t>
      </w:r>
    </w:p>
    <w:p w14:paraId="1936D67A" w14:textId="77777777" w:rsidR="00716E28" w:rsidRDefault="00716E28" w:rsidP="00716E28">
      <w:pPr>
        <w:pStyle w:val="a3"/>
        <w:rPr>
          <w:lang w:val="be-BY"/>
        </w:rPr>
      </w:pPr>
    </w:p>
    <w:tbl>
      <w:tblPr>
        <w:tblStyle w:val="af"/>
        <w:tblW w:w="10313" w:type="dxa"/>
        <w:tblLook w:val="04A0" w:firstRow="1" w:lastRow="0" w:firstColumn="1" w:lastColumn="0" w:noHBand="0" w:noVBand="1"/>
      </w:tblPr>
      <w:tblGrid>
        <w:gridCol w:w="10313"/>
      </w:tblGrid>
      <w:tr w:rsidR="00716E28" w14:paraId="469FE7F8" w14:textId="77777777" w:rsidTr="00716E28">
        <w:trPr>
          <w:trHeight w:val="3009"/>
        </w:trPr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27" w14:textId="77777777" w:rsidR="00716E28" w:rsidRPr="00716E28" w:rsidRDefault="00716E28" w:rsidP="00716E28">
            <w:pPr>
              <w:pStyle w:val="a3"/>
              <w:rPr>
                <w:lang w:val="be-BY"/>
              </w:rPr>
            </w:pPr>
          </w:p>
          <w:p w14:paraId="000877CE" w14:textId="77777777" w:rsidR="00716E28" w:rsidRDefault="00624310" w:rsidP="00716E28">
            <w:pPr>
              <w:pStyle w:val="a3"/>
              <w:rPr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4656" behindDoc="1" locked="0" layoutInCell="1" allowOverlap="1" wp14:anchorId="16A49188" wp14:editId="426FD943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24130</wp:posOffset>
                  </wp:positionV>
                  <wp:extent cx="2127250" cy="1651635"/>
                  <wp:effectExtent l="0" t="0" r="6350" b="571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651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6E28">
              <w:t>1.</w:t>
            </w:r>
            <w:r w:rsidR="00716E28">
              <w:rPr>
                <w:lang w:val="be-BY"/>
              </w:rPr>
              <w:t xml:space="preserve"> Хто адлюстраваны на першым плакаце?</w:t>
            </w:r>
          </w:p>
          <w:p w14:paraId="5FE8DD1F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2. Здагадайцеся, што за лічбы знаходзяцца пад абодвума вожыкамі.</w:t>
            </w:r>
          </w:p>
          <w:p w14:paraId="0377CC74" w14:textId="77777777" w:rsidR="00716E28" w:rsidRDefault="00716E28" w:rsidP="00716E28">
            <w:pPr>
              <w:pStyle w:val="a3"/>
              <w:rPr>
                <w:noProof/>
              </w:rPr>
            </w:pPr>
            <w:r>
              <w:rPr>
                <w:lang w:val="be-BY"/>
              </w:rPr>
              <w:t>3. Чаму, на вашу думку, так дрэнна выглядае адзін і той жа вожык праз дваццаць гадоў?</w:t>
            </w:r>
            <w:r>
              <w:rPr>
                <w:noProof/>
                <w:lang w:val="be-BY"/>
              </w:rPr>
              <w:t xml:space="preserve"> </w:t>
            </w:r>
          </w:p>
          <w:p w14:paraId="25EB2541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 xml:space="preserve">4. Якая асноўная думка закладзена мастаком на гэтым плакаце? </w:t>
            </w:r>
            <w:r>
              <w:rPr>
                <w:i/>
                <w:lang w:val="be-BY"/>
              </w:rPr>
              <w:t>(Аўтар сваёй працай заклікае людзей беражліва адносіцца да жывёл і да навакольнай прыроды наогул.)</w:t>
            </w:r>
            <w:r>
              <w:rPr>
                <w:lang w:val="be-BY"/>
              </w:rPr>
              <w:t xml:space="preserve"> </w:t>
            </w:r>
          </w:p>
          <w:p w14:paraId="49010169" w14:textId="77777777" w:rsidR="00624310" w:rsidRDefault="00624310" w:rsidP="00716E28">
            <w:pPr>
              <w:pStyle w:val="a3"/>
              <w:rPr>
                <w:lang w:val="be-BY"/>
              </w:rPr>
            </w:pPr>
          </w:p>
        </w:tc>
      </w:tr>
    </w:tbl>
    <w:p w14:paraId="7F92F23A" w14:textId="77777777" w:rsidR="00716E28" w:rsidRDefault="00716E28" w:rsidP="00716E28">
      <w:pPr>
        <w:pStyle w:val="a3"/>
        <w:rPr>
          <w:lang w:val="be-BY"/>
        </w:rPr>
      </w:pPr>
    </w:p>
    <w:p w14:paraId="436392CE" w14:textId="77777777" w:rsidR="00716E28" w:rsidRDefault="00716E28" w:rsidP="00716E28">
      <w:pPr>
        <w:pStyle w:val="a3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716E28" w14:paraId="4B479004" w14:textId="77777777" w:rsidTr="00716E28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CCDD" w14:textId="77777777" w:rsidR="00624310" w:rsidRDefault="00201224" w:rsidP="00716E28">
            <w:pPr>
              <w:pStyle w:val="a3"/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2BF948" wp14:editId="0206F69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17145</wp:posOffset>
                  </wp:positionV>
                  <wp:extent cx="1734645" cy="2219325"/>
                  <wp:effectExtent l="0" t="0" r="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4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D726EE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t>1. Як</w:t>
            </w:r>
            <w:r>
              <w:rPr>
                <w:lang w:val="be-BY"/>
              </w:rPr>
              <w:t xml:space="preserve">і момант з жыцця </w:t>
            </w:r>
            <w:proofErr w:type="spellStart"/>
            <w:r>
              <w:t>дзяцей</w:t>
            </w:r>
            <w:proofErr w:type="spellEnd"/>
            <w:r>
              <w:t xml:space="preserve"> </w:t>
            </w:r>
            <w:proofErr w:type="spellStart"/>
            <w:r>
              <w:t>адлюстрава</w:t>
            </w:r>
            <w:proofErr w:type="spellEnd"/>
            <w:r w:rsidR="00A37E53">
              <w:rPr>
                <w:lang w:val="be-BY"/>
              </w:rPr>
              <w:t>ў мастак на </w:t>
            </w:r>
            <w:r>
              <w:rPr>
                <w:lang w:val="be-BY"/>
              </w:rPr>
              <w:t xml:space="preserve">гэтым плакаце? </w:t>
            </w:r>
            <w:r>
              <w:rPr>
                <w:i/>
                <w:lang w:val="be-BY"/>
              </w:rPr>
              <w:t>(Дзеці купаюцца ў вадзе.)</w:t>
            </w:r>
          </w:p>
          <w:p w14:paraId="22FD60D7" w14:textId="77777777" w:rsidR="00716E28" w:rsidRPr="00624310" w:rsidRDefault="00716E28" w:rsidP="00716E28">
            <w:pPr>
              <w:pStyle w:val="a3"/>
              <w:rPr>
                <w:spacing w:val="-4"/>
                <w:lang w:val="be-BY"/>
              </w:rPr>
            </w:pPr>
            <w:r w:rsidRPr="00624310">
              <w:rPr>
                <w:spacing w:val="-4"/>
                <w:lang w:val="be-BY"/>
              </w:rPr>
              <w:t xml:space="preserve">2. Пра якое смецце паведамляецца ў надпісе на плакаце? </w:t>
            </w:r>
            <w:r w:rsidRPr="00624310">
              <w:rPr>
                <w:i/>
                <w:spacing w:val="-4"/>
                <w:lang w:val="be-BY"/>
              </w:rPr>
              <w:t>(Пра тое, якое людзі кінулі ў вадаём і якое знаходзіцца на яго дне: бляшанкі з-пад кансерваў, бутэлькі, веласіпеднае кола, шына і</w:t>
            </w:r>
            <w:r w:rsidR="00DB3B7A">
              <w:rPr>
                <w:i/>
                <w:spacing w:val="-4"/>
                <w:lang w:val="be-BY"/>
              </w:rPr>
              <w:t> </w:t>
            </w:r>
            <w:r w:rsidRPr="00624310">
              <w:rPr>
                <w:i/>
                <w:spacing w:val="-4"/>
                <w:lang w:val="be-BY"/>
              </w:rPr>
              <w:t>інш.)</w:t>
            </w:r>
          </w:p>
          <w:p w14:paraId="6D78CC8E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 xml:space="preserve">3. Чаму смецце можа паслужыць прычынай чужога гора? </w:t>
            </w:r>
            <w:r>
              <w:rPr>
                <w:i/>
                <w:lang w:val="be-BY"/>
              </w:rPr>
              <w:t>(Пры купанні людзі могуць выпадкова атрымаць траўмы.)</w:t>
            </w:r>
          </w:p>
          <w:p w14:paraId="4E4C431E" w14:textId="77777777" w:rsidR="00716E28" w:rsidRDefault="00716E28" w:rsidP="00716E28">
            <w:pPr>
              <w:pStyle w:val="a3"/>
              <w:rPr>
                <w:i/>
                <w:lang w:val="be-BY"/>
              </w:rPr>
            </w:pPr>
            <w:r>
              <w:rPr>
                <w:lang w:val="be-BY"/>
              </w:rPr>
              <w:t xml:space="preserve">4. Да чаго заклікае гледача гэты плакат? </w:t>
            </w:r>
            <w:r>
              <w:rPr>
                <w:i/>
                <w:lang w:val="be-BY"/>
              </w:rPr>
              <w:t>(Не забруджваць вадаёмы.)</w:t>
            </w:r>
          </w:p>
          <w:p w14:paraId="5EB7C684" w14:textId="77777777" w:rsidR="00624310" w:rsidRDefault="00624310" w:rsidP="00716E28">
            <w:pPr>
              <w:pStyle w:val="a3"/>
            </w:pPr>
          </w:p>
        </w:tc>
      </w:tr>
    </w:tbl>
    <w:p w14:paraId="136CD008" w14:textId="77777777" w:rsidR="00716E28" w:rsidRDefault="00716E28" w:rsidP="00716E28">
      <w:pPr>
        <w:pStyle w:val="a3"/>
        <w:rPr>
          <w:lang w:val="be-BY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716E28" w14:paraId="491F932C" w14:textId="77777777" w:rsidTr="00716E28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FEF" w14:textId="77777777" w:rsidR="00716E28" w:rsidRDefault="00BE441D" w:rsidP="00716E28">
            <w:pPr>
              <w:pStyle w:val="a3"/>
              <w:rPr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5C1C5447" wp14:editId="45DA015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-2540</wp:posOffset>
                  </wp:positionV>
                  <wp:extent cx="2971800" cy="1579880"/>
                  <wp:effectExtent l="0" t="0" r="0" b="127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6E28">
              <w:rPr>
                <w:lang w:val="be-BY"/>
              </w:rPr>
              <w:t xml:space="preserve">1. Уважліва прачытайце змест прыказкі. Пра якую “сяўбу” і “жніво” апавядае аўтар плаката? </w:t>
            </w:r>
            <w:r w:rsidR="00716E28">
              <w:rPr>
                <w:i/>
                <w:lang w:val="be-BY"/>
              </w:rPr>
              <w:t>(Такім чынам мастак выказвае сваё стаўленне да паводзін чалавека ў навакольным асяроддзі: “Чалавек, спыніся і не забруджвай! Не стварай небяспеку жыццю на Зямлі!”)</w:t>
            </w:r>
          </w:p>
        </w:tc>
      </w:tr>
    </w:tbl>
    <w:p w14:paraId="5B5DE689" w14:textId="77777777" w:rsidR="00716E28" w:rsidRDefault="00716E28" w:rsidP="00716E28">
      <w:pPr>
        <w:pStyle w:val="a3"/>
        <w:rPr>
          <w:lang w:val="be-BY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716E28" w14:paraId="03092C7D" w14:textId="77777777" w:rsidTr="00716E28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0A8" w14:textId="77777777" w:rsidR="00716E28" w:rsidRDefault="00BE441D" w:rsidP="00716E28">
            <w:pPr>
              <w:pStyle w:val="a3"/>
              <w:rPr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5771F60A" wp14:editId="49F8C782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635</wp:posOffset>
                  </wp:positionV>
                  <wp:extent cx="2390775" cy="1621790"/>
                  <wp:effectExtent l="0" t="0" r="9525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6E28">
              <w:rPr>
                <w:lang w:val="be-BY"/>
              </w:rPr>
              <w:t xml:space="preserve">1. Аб чым мастак просіць нас на чацвёртым плакаце? </w:t>
            </w:r>
            <w:r w:rsidR="00716E28">
              <w:rPr>
                <w:i/>
                <w:lang w:val="be-BY"/>
              </w:rPr>
              <w:t>(Аб беражлівых адносінах да лесу.)</w:t>
            </w:r>
          </w:p>
          <w:p w14:paraId="145A4389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 xml:space="preserve">2. Ад чаго, на думку аўтара плаката, залежыць жыццё лесу? </w:t>
            </w:r>
            <w:r>
              <w:rPr>
                <w:i/>
                <w:lang w:val="be-BY"/>
              </w:rPr>
              <w:t>(Ад звычайнай запалкі.)</w:t>
            </w:r>
          </w:p>
          <w:p w14:paraId="65DDA4D3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3. Ці можна пагадзіцца з мастаком? Чаму?</w:t>
            </w:r>
          </w:p>
        </w:tc>
      </w:tr>
    </w:tbl>
    <w:p w14:paraId="11FC783A" w14:textId="77777777" w:rsidR="00716E28" w:rsidRDefault="00716E28" w:rsidP="00716E28">
      <w:pPr>
        <w:pStyle w:val="a3"/>
        <w:rPr>
          <w:lang w:val="be-BY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716E28" w14:paraId="777250C0" w14:textId="77777777" w:rsidTr="00716E28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011F" w14:textId="77777777" w:rsidR="00716E28" w:rsidRDefault="000A6327" w:rsidP="00716E28">
            <w:pPr>
              <w:pStyle w:val="a3"/>
              <w:rPr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A6CC264" wp14:editId="496A6200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123190</wp:posOffset>
                  </wp:positionV>
                  <wp:extent cx="3754810" cy="2367280"/>
                  <wp:effectExtent l="0" t="0" r="0" b="0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810" cy="236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="00716E28">
              <w:t xml:space="preserve">1. </w:t>
            </w:r>
            <w:proofErr w:type="spellStart"/>
            <w:r w:rsidR="00716E28">
              <w:t>Уважл</w:t>
            </w:r>
            <w:proofErr w:type="spellEnd"/>
            <w:r w:rsidR="00716E28">
              <w:rPr>
                <w:lang w:val="be-BY"/>
              </w:rPr>
              <w:t>іва разгледзьце змест гэтага плаката.</w:t>
            </w:r>
          </w:p>
          <w:p w14:paraId="2B40C7A6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 xml:space="preserve">2. Да чаго падобны лясны масіў, адлюстраваны на плакаце? </w:t>
            </w:r>
            <w:r>
              <w:rPr>
                <w:i/>
                <w:lang w:val="be-BY"/>
              </w:rPr>
              <w:t>(На лёгкія чалавека.)</w:t>
            </w:r>
          </w:p>
          <w:p w14:paraId="6F37E66C" w14:textId="77777777" w:rsidR="00716E28" w:rsidRDefault="00716E28" w:rsidP="00716E2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 xml:space="preserve">3. Чаму правае ад гледача “лёгкае” мае “разбіты” выгляд? </w:t>
            </w:r>
            <w:r>
              <w:rPr>
                <w:i/>
                <w:lang w:val="be-BY"/>
              </w:rPr>
              <w:t>(Відаць, лес часткова высечаны і вывезены людзьмі.)</w:t>
            </w:r>
          </w:p>
          <w:p w14:paraId="4E8FA323" w14:textId="77777777" w:rsidR="00716E28" w:rsidRDefault="00716E28" w:rsidP="00DB3B7A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4. Якія іншыя словы можна было</w:t>
            </w:r>
            <w:r w:rsidR="00A37E53">
              <w:rPr>
                <w:lang w:val="be-BY"/>
              </w:rPr>
              <w:t> </w:t>
            </w:r>
            <w:r>
              <w:rPr>
                <w:lang w:val="be-BY"/>
              </w:rPr>
              <w:t xml:space="preserve">б напісаць замест сказа “Беражыце прыроду!”? </w:t>
            </w:r>
            <w:r>
              <w:rPr>
                <w:i/>
                <w:lang w:val="be-BY"/>
              </w:rPr>
              <w:t xml:space="preserve">(Лес </w:t>
            </w:r>
            <w:r w:rsidR="00624310">
              <w:rPr>
                <w:i/>
                <w:lang w:val="be-BY"/>
              </w:rPr>
              <w:t>—</w:t>
            </w:r>
            <w:r>
              <w:rPr>
                <w:i/>
                <w:lang w:val="be-BY"/>
              </w:rPr>
              <w:t xml:space="preserve"> гэта лёгкія чалавека.)</w:t>
            </w:r>
          </w:p>
        </w:tc>
      </w:tr>
    </w:tbl>
    <w:p w14:paraId="7790CA2F" w14:textId="77777777" w:rsidR="00716E28" w:rsidRDefault="00716E28" w:rsidP="00716E28">
      <w:pPr>
        <w:pStyle w:val="a3"/>
        <w:rPr>
          <w:lang w:val="be-BY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58"/>
      </w:tblGrid>
      <w:tr w:rsidR="00716E28" w14:paraId="68647C6F" w14:textId="77777777" w:rsidTr="00042F25">
        <w:trPr>
          <w:trHeight w:val="2775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7C5" w14:textId="77777777" w:rsidR="00716E28" w:rsidRDefault="00716E28" w:rsidP="00DB3B7A">
            <w:pPr>
              <w:pStyle w:val="a3"/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3DE5645B" wp14:editId="2447D09A">
                  <wp:simplePos x="0" y="0"/>
                  <wp:positionH relativeFrom="column">
                    <wp:posOffset>-1513205</wp:posOffset>
                  </wp:positionH>
                  <wp:positionV relativeFrom="paragraph">
                    <wp:posOffset>-407670</wp:posOffset>
                  </wp:positionV>
                  <wp:extent cx="1243330" cy="1657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be-BY"/>
              </w:rPr>
              <w:t xml:space="preserve">1. </w:t>
            </w:r>
            <w:r>
              <w:t>Ц</w:t>
            </w:r>
            <w:r>
              <w:rPr>
                <w:lang w:val="be-BY"/>
              </w:rPr>
              <w:t>і</w:t>
            </w:r>
            <w:r>
              <w:t xml:space="preserve"> </w:t>
            </w:r>
            <w:proofErr w:type="spellStart"/>
            <w:r>
              <w:t>спадаба</w:t>
            </w:r>
            <w:proofErr w:type="spellEnd"/>
            <w:r>
              <w:rPr>
                <w:lang w:val="be-BY"/>
              </w:rPr>
              <w:t>ў</w:t>
            </w:r>
            <w:proofErr w:type="spellStart"/>
            <w:r>
              <w:t>ся</w:t>
            </w:r>
            <w:proofErr w:type="spellEnd"/>
            <w:r>
              <w:t xml:space="preserve"> вам </w:t>
            </w: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шостага</w:t>
            </w:r>
            <w:proofErr w:type="spellEnd"/>
            <w:r>
              <w:t xml:space="preserve"> плаката? </w:t>
            </w:r>
            <w:proofErr w:type="spellStart"/>
            <w:r>
              <w:t>Чаму</w:t>
            </w:r>
            <w:proofErr w:type="spellEnd"/>
            <w:r>
              <w:t>?</w:t>
            </w:r>
            <w:r>
              <w:rPr>
                <w:i/>
              </w:rPr>
              <w:t xml:space="preserve"> (</w:t>
            </w:r>
            <w:r>
              <w:rPr>
                <w:i/>
                <w:lang w:val="be-BY"/>
              </w:rPr>
              <w:t xml:space="preserve">Спадабаўся за ёмкую падачу асноўнай думкі </w:t>
            </w:r>
            <w:r w:rsidR="00624310">
              <w:rPr>
                <w:i/>
                <w:lang w:val="be-BY"/>
              </w:rPr>
              <w:t>—</w:t>
            </w:r>
            <w:r>
              <w:rPr>
                <w:i/>
                <w:lang w:val="be-BY"/>
              </w:rPr>
              <w:t xml:space="preserve"> сябраваць з</w:t>
            </w:r>
            <w:r w:rsidR="00DB3B7A">
              <w:rPr>
                <w:i/>
                <w:lang w:val="be-BY"/>
              </w:rPr>
              <w:t> </w:t>
            </w:r>
            <w:r>
              <w:rPr>
                <w:i/>
                <w:lang w:val="be-BY"/>
              </w:rPr>
              <w:t>лесам, быць яго сябрам.)</w:t>
            </w:r>
          </w:p>
        </w:tc>
      </w:tr>
    </w:tbl>
    <w:p w14:paraId="72068D2E" w14:textId="77777777" w:rsidR="00716E28" w:rsidRDefault="00716E28" w:rsidP="00DB3B7A">
      <w:pPr>
        <w:pStyle w:val="a3"/>
        <w:spacing w:before="60"/>
        <w:rPr>
          <w:lang w:val="be-BY"/>
        </w:rPr>
      </w:pPr>
      <w:r>
        <w:rPr>
          <w:lang w:val="be-BY"/>
        </w:rPr>
        <w:t>У выніку калектыўнага “чытання” прадэманстраваных плакатаў вучні прыйдуць да высновы, што ўрок будзе прысвечаны экалагічнай тэме.</w:t>
      </w:r>
    </w:p>
    <w:p w14:paraId="00631C45" w14:textId="77777777" w:rsidR="00716E28" w:rsidRPr="00042F25" w:rsidRDefault="00716E28" w:rsidP="00DB3B7A">
      <w:pPr>
        <w:pStyle w:val="2"/>
        <w:keepNext/>
      </w:pPr>
      <w:proofErr w:type="spellStart"/>
      <w:r w:rsidRPr="00042F25">
        <w:lastRenderedPageBreak/>
        <w:t>Паведамленне</w:t>
      </w:r>
      <w:proofErr w:type="spellEnd"/>
      <w:r w:rsidRPr="00042F25">
        <w:t xml:space="preserve"> </w:t>
      </w:r>
      <w:proofErr w:type="spellStart"/>
      <w:r w:rsidRPr="00042F25">
        <w:t>тэмы</w:t>
      </w:r>
      <w:proofErr w:type="spellEnd"/>
      <w:r w:rsidRPr="00042F25">
        <w:t xml:space="preserve"> і задач </w:t>
      </w:r>
      <w:proofErr w:type="spellStart"/>
      <w:r w:rsidRPr="00042F25">
        <w:t>заняткаў</w:t>
      </w:r>
      <w:proofErr w:type="spellEnd"/>
    </w:p>
    <w:p w14:paraId="75402E99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У назве тэмы “Трэба быць на зямлі гаспадаром” прысутнічае слова </w:t>
      </w:r>
      <w:r w:rsidRPr="00042F25">
        <w:rPr>
          <w:b/>
          <w:i/>
          <w:lang w:val="be-BY"/>
        </w:rPr>
        <w:t>гаспадар</w:t>
      </w:r>
      <w:r>
        <w:rPr>
          <w:lang w:val="be-BY"/>
        </w:rPr>
        <w:t xml:space="preserve">. Што яно абазначае? Выслухаўшы меркаванні вучняў, настаўнік паведаміць, што слова </w:t>
      </w:r>
      <w:r w:rsidRPr="00042F25">
        <w:rPr>
          <w:b/>
          <w:i/>
          <w:lang w:val="be-BY"/>
        </w:rPr>
        <w:t>гаспадар</w:t>
      </w:r>
      <w:r>
        <w:rPr>
          <w:lang w:val="be-BY"/>
        </w:rPr>
        <w:t xml:space="preserve"> узнікла ад дзвюх асноў: </w:t>
      </w:r>
      <w:r w:rsidRPr="00042F25">
        <w:rPr>
          <w:b/>
          <w:i/>
          <w:lang w:val="be-BY"/>
        </w:rPr>
        <w:t>Госпада</w:t>
      </w:r>
      <w:r>
        <w:rPr>
          <w:i/>
          <w:lang w:val="be-BY"/>
        </w:rPr>
        <w:t xml:space="preserve"> </w:t>
      </w:r>
      <w:r>
        <w:rPr>
          <w:lang w:val="be-BY"/>
        </w:rPr>
        <w:t xml:space="preserve">і </w:t>
      </w:r>
      <w:r w:rsidRPr="00042F25">
        <w:rPr>
          <w:b/>
          <w:i/>
          <w:lang w:val="be-BY"/>
        </w:rPr>
        <w:t>дар</w:t>
      </w:r>
      <w:r>
        <w:rPr>
          <w:lang w:val="be-BY"/>
        </w:rPr>
        <w:t>. Гаспадаром можна назваць чалавека, які мае і вядзе гаспадарку: дом, кватэру, сям’ю, пабудовы з жывёламі, пэўнае абсталяванне, інвентар, прадпрыемства; рэчы і прадметы, неабходныя для жыцця.</w:t>
      </w:r>
    </w:p>
    <w:p w14:paraId="3A4891E1" w14:textId="77777777" w:rsidR="00716E28" w:rsidRDefault="00716E28" w:rsidP="00042F25">
      <w:pPr>
        <w:pStyle w:val="a3"/>
        <w:numPr>
          <w:ilvl w:val="0"/>
          <w:numId w:val="7"/>
        </w:numPr>
        <w:rPr>
          <w:lang w:val="be-BY"/>
        </w:rPr>
      </w:pPr>
      <w:r>
        <w:rPr>
          <w:lang w:val="be-BY"/>
        </w:rPr>
        <w:t xml:space="preserve">Пра якую </w:t>
      </w:r>
      <w:r w:rsidRPr="00042F25">
        <w:rPr>
          <w:b/>
          <w:i/>
          <w:lang w:val="be-BY"/>
        </w:rPr>
        <w:t>зямлю</w:t>
      </w:r>
      <w:r>
        <w:rPr>
          <w:lang w:val="be-BY"/>
        </w:rPr>
        <w:t xml:space="preserve"> будзе весціся гаворка на ўроку? </w:t>
      </w:r>
      <w:r>
        <w:rPr>
          <w:i/>
          <w:lang w:val="be-BY"/>
        </w:rPr>
        <w:t xml:space="preserve">(Пра тэрыторыю, якая знаходзіцца побач, бо слова </w:t>
      </w:r>
      <w:r w:rsidRPr="00042F25">
        <w:rPr>
          <w:b/>
          <w:i/>
          <w:lang w:val="be-BY"/>
        </w:rPr>
        <w:t>зямля</w:t>
      </w:r>
      <w:r>
        <w:rPr>
          <w:i/>
          <w:lang w:val="be-BY"/>
        </w:rPr>
        <w:t xml:space="preserve"> напісана з малой літары.)</w:t>
      </w:r>
    </w:p>
    <w:p w14:paraId="0D1134FD" w14:textId="77777777" w:rsidR="00716E28" w:rsidRDefault="00716E28" w:rsidP="00042F25">
      <w:pPr>
        <w:pStyle w:val="2"/>
        <w:rPr>
          <w:lang w:val="be-BY"/>
        </w:rPr>
      </w:pPr>
      <w:r>
        <w:rPr>
          <w:lang w:val="be-BY"/>
        </w:rPr>
        <w:t>Асноўны змест урока</w:t>
      </w:r>
    </w:p>
    <w:p w14:paraId="682A95F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А) </w:t>
      </w:r>
      <w:r w:rsidRPr="00042F25">
        <w:rPr>
          <w:b/>
          <w:lang w:val="be-BY"/>
        </w:rPr>
        <w:t>Праверку дамашняга задання</w:t>
      </w:r>
      <w:r>
        <w:rPr>
          <w:lang w:val="be-BY"/>
        </w:rPr>
        <w:t xml:space="preserve"> прапануем ажыццявіць праз гульню “Літаратурная панарама”, якая дае магчымасць настаўніку не толькі вызначыць, наколькі якасна падрыхтаваныя да заняткаў вучні, але і развіваць у выхаванцаў аналітычнае бачанне </w:t>
      </w:r>
      <w:r w:rsidR="00624310">
        <w:rPr>
          <w:lang w:val="be-BY"/>
        </w:rPr>
        <w:t>—</w:t>
      </w:r>
      <w:r>
        <w:rPr>
          <w:lang w:val="be-BY"/>
        </w:rPr>
        <w:t xml:space="preserve"> вызначаць персанажаў</w:t>
      </w:r>
      <w:r w:rsidR="00A37E53">
        <w:rPr>
          <w:lang w:val="be-BY"/>
        </w:rPr>
        <w:t>, час, месца падзей, тэматыку і </w:t>
      </w:r>
      <w:r>
        <w:rPr>
          <w:lang w:val="be-BY"/>
        </w:rPr>
        <w:t>асноўную думку самастойна прачытаных дома твораў.</w:t>
      </w:r>
    </w:p>
    <w:p w14:paraId="44C90112" w14:textId="77777777" w:rsidR="00716E28" w:rsidRDefault="00716E28" w:rsidP="00042F25">
      <w:pPr>
        <w:pStyle w:val="a3"/>
        <w:spacing w:after="120"/>
        <w:rPr>
          <w:iCs/>
          <w:lang w:val="bg-BG"/>
        </w:rPr>
      </w:pPr>
      <w:r>
        <w:rPr>
          <w:lang w:val="be-BY"/>
        </w:rPr>
        <w:t>На дошцы дэманструюцца аркушы з запісанымі загалоўкамі мастацкіх твораў:</w:t>
      </w:r>
    </w:p>
    <w:p w14:paraId="6E3AFA89" w14:textId="77777777" w:rsidR="00716E28" w:rsidRDefault="00716E28" w:rsidP="00ED5B18">
      <w:pPr>
        <w:pStyle w:val="a3"/>
        <w:jc w:val="center"/>
        <w:rPr>
          <w:iCs/>
          <w:lang w:val="be-BY"/>
        </w:rPr>
      </w:pPr>
      <w:r>
        <w:rPr>
          <w:noProof/>
          <w:lang w:eastAsia="ru-RU"/>
        </w:rPr>
        <w:drawing>
          <wp:inline distT="0" distB="0" distL="0" distR="0" wp14:anchorId="721A59BE" wp14:editId="77F1B7E5">
            <wp:extent cx="6010275" cy="276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A424B" w14:textId="77777777" w:rsidR="00716E28" w:rsidRDefault="00716E28" w:rsidP="00DB3B7A">
      <w:pPr>
        <w:pStyle w:val="a3"/>
        <w:spacing w:before="60"/>
        <w:rPr>
          <w:iCs/>
          <w:lang w:val="bg-BG"/>
        </w:rPr>
      </w:pPr>
      <w:r>
        <w:rPr>
          <w:iCs/>
          <w:lang w:val="bg-BG"/>
        </w:rPr>
        <w:t>Пасля гутаркі па пытаннях і выканання заданняў некаторыя карткі з загалоўкамі паступова прыбіраюцца з літаратурнай панарамы.</w:t>
      </w:r>
    </w:p>
    <w:p w14:paraId="09BE2013" w14:textId="77777777" w:rsidR="00716E28" w:rsidRPr="00042F25" w:rsidRDefault="00716E28" w:rsidP="00042F25">
      <w:pPr>
        <w:pStyle w:val="10"/>
        <w:rPr>
          <w:lang w:val="bg-BG"/>
        </w:rPr>
      </w:pPr>
      <w:r w:rsidRPr="00042F25">
        <w:rPr>
          <w:lang w:val="bg-BG"/>
        </w:rPr>
        <w:t>Пытанні і заданні да гульні:</w:t>
      </w:r>
    </w:p>
    <w:p w14:paraId="5DE130CC" w14:textId="77777777" w:rsidR="00716E28" w:rsidRDefault="00716E28" w:rsidP="00716E28">
      <w:pPr>
        <w:pStyle w:val="a3"/>
        <w:rPr>
          <w:iCs/>
          <w:lang w:val="bg-BG"/>
        </w:rPr>
      </w:pPr>
      <w:r>
        <w:rPr>
          <w:iCs/>
          <w:lang w:val="bg-BG"/>
        </w:rPr>
        <w:t xml:space="preserve">1. Сярод прадстаўленых на </w:t>
      </w:r>
      <w:r>
        <w:rPr>
          <w:lang w:val="be-BY"/>
        </w:rPr>
        <w:t>“</w:t>
      </w:r>
      <w:r>
        <w:rPr>
          <w:iCs/>
          <w:lang w:val="bg-BG"/>
        </w:rPr>
        <w:t xml:space="preserve">панараме” твораў ёсць вершы і проза. Размяркуйце іх адпаведна ў два слупкі. </w:t>
      </w:r>
      <w:r>
        <w:rPr>
          <w:i/>
          <w:iCs/>
          <w:lang w:val="bg-BG"/>
        </w:rPr>
        <w:t>(Прозай напісаны апавяданні Міколы Гамолк</w:t>
      </w:r>
      <w:r>
        <w:rPr>
          <w:i/>
          <w:lang w:val="bg-BG"/>
        </w:rPr>
        <w:t xml:space="preserve">і </w:t>
      </w:r>
      <w:r>
        <w:rPr>
          <w:lang w:val="be-BY"/>
        </w:rPr>
        <w:t>“</w:t>
      </w:r>
      <w:r>
        <w:rPr>
          <w:i/>
          <w:lang w:val="bg-BG"/>
        </w:rPr>
        <w:t>Васілёва бярозка”</w:t>
      </w:r>
      <w:r>
        <w:rPr>
          <w:i/>
          <w:iCs/>
          <w:lang w:val="bg-BG"/>
        </w:rPr>
        <w:t xml:space="preserve"> і Міколы Янчанк</w:t>
      </w:r>
      <w:r>
        <w:rPr>
          <w:i/>
          <w:lang w:val="bg-BG"/>
        </w:rPr>
        <w:t xml:space="preserve">і </w:t>
      </w:r>
      <w:r>
        <w:rPr>
          <w:lang w:val="be-BY"/>
        </w:rPr>
        <w:t>“</w:t>
      </w:r>
      <w:r>
        <w:rPr>
          <w:i/>
          <w:lang w:val="bg-BG"/>
        </w:rPr>
        <w:t xml:space="preserve">Як я расой лячыўся”. Астатнія </w:t>
      </w:r>
      <w:r w:rsidR="00624310">
        <w:rPr>
          <w:i/>
          <w:lang w:val="bg-BG"/>
        </w:rPr>
        <w:t>—</w:t>
      </w:r>
      <w:r>
        <w:rPr>
          <w:i/>
          <w:lang w:val="bg-BG"/>
        </w:rPr>
        <w:t xml:space="preserve"> вершаваныя творы.)</w:t>
      </w:r>
    </w:p>
    <w:p w14:paraId="2319EF48" w14:textId="77777777" w:rsidR="00716E28" w:rsidRDefault="00716E28" w:rsidP="00716E28">
      <w:pPr>
        <w:pStyle w:val="a3"/>
        <w:rPr>
          <w:i/>
          <w:lang w:val="bg-BG"/>
        </w:rPr>
      </w:pPr>
      <w:r>
        <w:rPr>
          <w:iCs/>
          <w:lang w:val="bg-BG"/>
        </w:rPr>
        <w:t xml:space="preserve">2. Назавіце два творы, у якіх паказаны пісьменніцкі клопат і беражлівыя адносіны герояў да птушак. </w:t>
      </w:r>
      <w:r>
        <w:rPr>
          <w:i/>
          <w:iCs/>
          <w:lang w:val="bg-BG"/>
        </w:rPr>
        <w:t>(Вершы Ніны Галіноўска</w:t>
      </w:r>
      <w:r>
        <w:rPr>
          <w:i/>
          <w:lang w:val="bg-BG"/>
        </w:rPr>
        <w:t xml:space="preserve">й </w:t>
      </w:r>
      <w:r>
        <w:rPr>
          <w:lang w:val="be-BY"/>
        </w:rPr>
        <w:t>“</w:t>
      </w:r>
      <w:r>
        <w:rPr>
          <w:i/>
          <w:lang w:val="bg-BG"/>
        </w:rPr>
        <w:t xml:space="preserve">Хата для шпакоў” і Аляксея Пысіна </w:t>
      </w:r>
      <w:r>
        <w:rPr>
          <w:lang w:val="be-BY"/>
        </w:rPr>
        <w:t>“</w:t>
      </w:r>
      <w:r>
        <w:rPr>
          <w:i/>
          <w:lang w:val="bg-BG"/>
        </w:rPr>
        <w:t>Пісьмо птушак”.)</w:t>
      </w:r>
    </w:p>
    <w:p w14:paraId="34FD6996" w14:textId="77777777" w:rsidR="00716E28" w:rsidRDefault="00716E28" w:rsidP="00716E28">
      <w:pPr>
        <w:pStyle w:val="a3"/>
        <w:rPr>
          <w:i/>
          <w:iCs/>
          <w:lang w:val="bg-BG"/>
        </w:rPr>
      </w:pPr>
      <w:r>
        <w:rPr>
          <w:i/>
          <w:lang w:val="bg-BG"/>
        </w:rPr>
        <w:t>Пасля выканання гэтага задання настаўнік прыбірае з дошкі ці экрана загалоўкі названых твораў.</w:t>
      </w:r>
    </w:p>
    <w:p w14:paraId="78C85D74" w14:textId="77777777" w:rsidR="00716E28" w:rsidRDefault="00716E28" w:rsidP="00716E28">
      <w:pPr>
        <w:pStyle w:val="a3"/>
        <w:rPr>
          <w:i/>
          <w:iCs/>
          <w:lang w:val="be-BY"/>
        </w:rPr>
      </w:pPr>
      <w:r>
        <w:rPr>
          <w:iCs/>
          <w:lang w:val="bg-BG"/>
        </w:rPr>
        <w:t xml:space="preserve">3. </w:t>
      </w:r>
      <w:r>
        <w:rPr>
          <w:iCs/>
          <w:lang w:val="be-BY"/>
        </w:rPr>
        <w:t xml:space="preserve">У адным з твораў пісьменнік на ўласным вопыце з дзяцінства паказаў “гаючую сілу” прыроды для чалавека: яна лечыць людзей ад разнастайных хвароб. </w:t>
      </w:r>
      <w:r>
        <w:rPr>
          <w:i/>
          <w:iCs/>
          <w:lang w:val="be-BY"/>
        </w:rPr>
        <w:t>(</w:t>
      </w:r>
      <w:r>
        <w:rPr>
          <w:i/>
          <w:iCs/>
          <w:lang w:val="bg-BG"/>
        </w:rPr>
        <w:t>Апавяданне Міколы Янчанк</w:t>
      </w:r>
      <w:r>
        <w:rPr>
          <w:i/>
          <w:lang w:val="bg-BG"/>
        </w:rPr>
        <w:t xml:space="preserve">і </w:t>
      </w:r>
      <w:r>
        <w:rPr>
          <w:lang w:val="be-BY"/>
        </w:rPr>
        <w:t>“</w:t>
      </w:r>
      <w:r>
        <w:rPr>
          <w:i/>
          <w:lang w:val="bg-BG"/>
        </w:rPr>
        <w:t>Як я расой лячыўся</w:t>
      </w:r>
      <w:r>
        <w:rPr>
          <w:i/>
          <w:iCs/>
          <w:lang w:val="be-BY"/>
        </w:rPr>
        <w:t>).</w:t>
      </w:r>
    </w:p>
    <w:p w14:paraId="39B633A9" w14:textId="77777777" w:rsidR="00716E28" w:rsidRDefault="00716E28" w:rsidP="00716E28">
      <w:pPr>
        <w:pStyle w:val="a3"/>
        <w:rPr>
          <w:i/>
          <w:iCs/>
          <w:lang w:val="be-BY"/>
        </w:rPr>
      </w:pPr>
      <w:r>
        <w:rPr>
          <w:i/>
          <w:iCs/>
          <w:lang w:val="be-BY"/>
        </w:rPr>
        <w:lastRenderedPageBreak/>
        <w:t>Загаловак твора прыбіраецца.</w:t>
      </w:r>
    </w:p>
    <w:p w14:paraId="1DE8B270" w14:textId="77777777" w:rsidR="00716E28" w:rsidRDefault="00716E28" w:rsidP="00716E28">
      <w:pPr>
        <w:pStyle w:val="a3"/>
        <w:rPr>
          <w:iCs/>
          <w:lang w:val="be-BY"/>
        </w:rPr>
      </w:pPr>
      <w:r>
        <w:rPr>
          <w:iCs/>
          <w:lang w:val="be-BY"/>
        </w:rPr>
        <w:t>4. У якіх творах пісьменнікі вучаць свайго чытач</w:t>
      </w:r>
      <w:r w:rsidR="00ED5B18">
        <w:rPr>
          <w:iCs/>
          <w:lang w:val="be-BY"/>
        </w:rPr>
        <w:t>а беражліва адносіцца да дрэў і </w:t>
      </w:r>
      <w:r>
        <w:rPr>
          <w:iCs/>
          <w:lang w:val="be-BY"/>
        </w:rPr>
        <w:t xml:space="preserve">лесу? </w:t>
      </w:r>
      <w:r>
        <w:rPr>
          <w:i/>
          <w:iCs/>
          <w:lang w:val="be-BY"/>
        </w:rPr>
        <w:t>(</w:t>
      </w:r>
      <w:r>
        <w:rPr>
          <w:i/>
          <w:iCs/>
          <w:lang w:val="bg-BG"/>
        </w:rPr>
        <w:t>Мікола Гамолка</w:t>
      </w:r>
      <w:r>
        <w:rPr>
          <w:i/>
          <w:lang w:val="bg-BG"/>
        </w:rPr>
        <w:t xml:space="preserve"> </w:t>
      </w:r>
      <w:r>
        <w:rPr>
          <w:lang w:val="be-BY"/>
        </w:rPr>
        <w:t>“</w:t>
      </w:r>
      <w:r>
        <w:rPr>
          <w:i/>
          <w:lang w:val="bg-BG"/>
        </w:rPr>
        <w:t xml:space="preserve">Васілёва бярозка”, </w:t>
      </w:r>
      <w:r>
        <w:rPr>
          <w:i/>
          <w:iCs/>
          <w:lang w:val="bg-BG"/>
        </w:rPr>
        <w:t>Хведар Гурыновіч</w:t>
      </w:r>
      <w:r>
        <w:rPr>
          <w:i/>
          <w:lang w:val="bg-BG"/>
        </w:rPr>
        <w:t xml:space="preserve"> </w:t>
      </w:r>
      <w:r>
        <w:rPr>
          <w:lang w:val="be-BY"/>
        </w:rPr>
        <w:t>“</w:t>
      </w:r>
      <w:r w:rsidR="00ED5B18">
        <w:rPr>
          <w:i/>
          <w:lang w:val="bg-BG"/>
        </w:rPr>
        <w:t>Давайце пасадзім па </w:t>
      </w:r>
      <w:r>
        <w:rPr>
          <w:i/>
          <w:lang w:val="bg-BG"/>
        </w:rPr>
        <w:t xml:space="preserve">дрэўцу”, </w:t>
      </w:r>
      <w:r>
        <w:rPr>
          <w:i/>
          <w:iCs/>
          <w:lang w:val="bg-BG"/>
        </w:rPr>
        <w:t>Уладзімір Правасуд</w:t>
      </w:r>
      <w:r>
        <w:rPr>
          <w:i/>
          <w:lang w:val="bg-BG"/>
        </w:rPr>
        <w:t xml:space="preserve"> </w:t>
      </w:r>
      <w:r>
        <w:rPr>
          <w:lang w:val="be-BY"/>
        </w:rPr>
        <w:t>“</w:t>
      </w:r>
      <w:r>
        <w:rPr>
          <w:i/>
          <w:lang w:val="bg-BG"/>
        </w:rPr>
        <w:t xml:space="preserve">Мядзведзевы забавы”, </w:t>
      </w:r>
      <w:r>
        <w:rPr>
          <w:i/>
          <w:iCs/>
          <w:lang w:val="bg-BG"/>
        </w:rPr>
        <w:t>Язэп Пушча</w:t>
      </w:r>
      <w:r>
        <w:rPr>
          <w:i/>
          <w:lang w:val="bg-BG"/>
        </w:rPr>
        <w:t xml:space="preserve"> </w:t>
      </w:r>
      <w:r>
        <w:rPr>
          <w:lang w:val="be-BY"/>
        </w:rPr>
        <w:t>“</w:t>
      </w:r>
      <w:r>
        <w:rPr>
          <w:i/>
          <w:lang w:val="bg-BG"/>
        </w:rPr>
        <w:t>Белавежа”.)</w:t>
      </w:r>
    </w:p>
    <w:p w14:paraId="03123694" w14:textId="77777777" w:rsidR="00716E28" w:rsidRDefault="00716E28" w:rsidP="00716E28">
      <w:pPr>
        <w:pStyle w:val="a3"/>
        <w:rPr>
          <w:color w:val="000000"/>
          <w:lang w:val="bg-BG"/>
        </w:rPr>
      </w:pPr>
      <w:r>
        <w:rPr>
          <w:color w:val="000000"/>
          <w:lang w:val="bg-BG"/>
        </w:rPr>
        <w:t xml:space="preserve">Б) </w:t>
      </w:r>
      <w:r w:rsidRPr="00042F25">
        <w:rPr>
          <w:b/>
          <w:color w:val="000000"/>
          <w:lang w:val="bg-BG"/>
        </w:rPr>
        <w:t>Пашырэнне чытацкага кругагляду вучняў.</w:t>
      </w:r>
      <w:r>
        <w:rPr>
          <w:color w:val="000000"/>
          <w:lang w:val="bg-BG"/>
        </w:rPr>
        <w:t xml:space="preserve"> Рэкамендуем больш дэталёва папрацаваць са зместам верша Ніла Гілевіча </w:t>
      </w:r>
      <w:r>
        <w:rPr>
          <w:lang w:val="be-BY"/>
        </w:rPr>
        <w:t>“</w:t>
      </w:r>
      <w:r>
        <w:rPr>
          <w:color w:val="000000"/>
          <w:lang w:val="bg-BG"/>
        </w:rPr>
        <w:t>Сіняя пушча”.</w:t>
      </w:r>
    </w:p>
    <w:p w14:paraId="6CC46E9B" w14:textId="77777777" w:rsidR="00716E28" w:rsidRDefault="00716E28" w:rsidP="00712C07">
      <w:pPr>
        <w:pStyle w:val="a3"/>
        <w:spacing w:after="60"/>
        <w:rPr>
          <w:color w:val="000000"/>
          <w:lang w:val="bg-BG"/>
        </w:rPr>
      </w:pPr>
      <w:r>
        <w:rPr>
          <w:color w:val="000000"/>
          <w:lang w:val="bg-BG"/>
        </w:rPr>
        <w:t>З асобай пісьменніка вучні ўжо знаёміліся раней. Настаўнік паказвае партрэт і</w:t>
      </w:r>
      <w:r w:rsidR="00ED5B18">
        <w:rPr>
          <w:color w:val="000000"/>
          <w:lang w:val="bg-BG"/>
        </w:rPr>
        <w:t> </w:t>
      </w:r>
      <w:r>
        <w:rPr>
          <w:color w:val="000000"/>
          <w:lang w:val="bg-BG"/>
        </w:rPr>
        <w:t>паведамляе некаторыя факты з жыцця Ніла Гілевіча: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716E28" w:rsidRPr="00654256" w14:paraId="3FEEC4B9" w14:textId="77777777" w:rsidTr="00716E28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1BE8" w14:textId="77777777" w:rsidR="00716E28" w:rsidRDefault="00716E28" w:rsidP="00716E28">
            <w:pPr>
              <w:pStyle w:val="a3"/>
              <w:rPr>
                <w:i/>
                <w:color w:val="000000"/>
                <w:lang w:val="bg-BG"/>
              </w:rPr>
            </w:pPr>
            <w:r>
              <w:rPr>
                <w:i/>
                <w:color w:val="000000"/>
                <w:lang w:val="bg-BG"/>
              </w:rPr>
              <w:t xml:space="preserve">Нарадзіўся Ніл Гілевіч у прыгожых мясцінах Міншчыны. Яго ўзгоркавую Лагойшчыну называюць беларускай Швейцарыяй. Недалёка ад радзімы паэта знаходзіцца мемарыяльны комплекс на ўшанаванне памяці ахвяр фашызму </w:t>
            </w:r>
            <w:r w:rsidR="00624310">
              <w:rPr>
                <w:i/>
                <w:color w:val="000000"/>
                <w:lang w:val="bg-BG"/>
              </w:rPr>
              <w:t>—</w:t>
            </w:r>
            <w:r>
              <w:rPr>
                <w:i/>
                <w:color w:val="000000"/>
                <w:lang w:val="bg-BG"/>
              </w:rPr>
              <w:t xml:space="preserve"> Хатынь.</w:t>
            </w:r>
          </w:p>
          <w:p w14:paraId="523F7DE7" w14:textId="77777777" w:rsidR="00716E28" w:rsidRDefault="00716E28" w:rsidP="00716E28">
            <w:pPr>
              <w:pStyle w:val="a3"/>
              <w:rPr>
                <w:i/>
                <w:color w:val="000000"/>
                <w:lang w:val="bg-BG"/>
              </w:rPr>
            </w:pPr>
            <w:r>
              <w:rPr>
                <w:i/>
                <w:color w:val="000000"/>
                <w:lang w:val="bg-BG"/>
              </w:rPr>
              <w:t>На час дзяцінства Ніла Гілевіча таксама прыпала вайна. Яшчэ хлопчыкам яму давялося зведаць і голад, і холад.</w:t>
            </w:r>
          </w:p>
          <w:p w14:paraId="68CDF2F6" w14:textId="77777777" w:rsidR="00716E28" w:rsidRDefault="00716E28" w:rsidP="00716E28">
            <w:pPr>
              <w:pStyle w:val="a3"/>
              <w:rPr>
                <w:i/>
                <w:color w:val="000000"/>
                <w:lang w:val="bg-BG"/>
              </w:rPr>
            </w:pPr>
            <w:r>
              <w:rPr>
                <w:i/>
                <w:color w:val="000000"/>
                <w:lang w:val="bg-BG"/>
              </w:rPr>
              <w:t xml:space="preserve">Паэт Ніл Гілевіч пісаў свае творы на розныя тэмы: маці, радзімы, вайны, сэнсу чалавечага жыцця. Гучыць у яго паэзіі і тэма аховы прыроды. Да яе пісьменнік звярнуўся яшчэ ў 1960 годзе, калі напісаў верш </w:t>
            </w:r>
            <w:r>
              <w:rPr>
                <w:i/>
                <w:lang w:val="be-BY"/>
              </w:rPr>
              <w:t>“</w:t>
            </w:r>
            <w:r>
              <w:rPr>
                <w:i/>
                <w:color w:val="000000"/>
                <w:lang w:val="bg-BG"/>
              </w:rPr>
              <w:t>Сіняя пушча”.</w:t>
            </w:r>
          </w:p>
        </w:tc>
      </w:tr>
    </w:tbl>
    <w:p w14:paraId="45FDC2A0" w14:textId="77777777" w:rsidR="00716E28" w:rsidRDefault="00716E28" w:rsidP="00712C07">
      <w:pPr>
        <w:pStyle w:val="a3"/>
        <w:spacing w:before="60"/>
        <w:rPr>
          <w:i/>
          <w:color w:val="000000"/>
          <w:lang w:val="bg-BG"/>
        </w:rPr>
      </w:pPr>
      <w:r>
        <w:rPr>
          <w:color w:val="000000"/>
          <w:lang w:val="bg-BG"/>
        </w:rPr>
        <w:t>Перад чытаннем варта напісаць на дошцы і пазнаёміць дзяцей з лекс</w:t>
      </w:r>
      <w:r>
        <w:rPr>
          <w:color w:val="000000"/>
          <w:lang w:val="be-BY"/>
        </w:rPr>
        <w:t>і</w:t>
      </w:r>
      <w:r>
        <w:rPr>
          <w:color w:val="000000"/>
          <w:lang w:val="bg-BG"/>
        </w:rPr>
        <w:t xml:space="preserve">чным значэннем слоў </w:t>
      </w:r>
      <w:r w:rsidRPr="00042F25">
        <w:rPr>
          <w:b/>
          <w:i/>
          <w:color w:val="000000"/>
          <w:lang w:val="bg-BG"/>
        </w:rPr>
        <w:t>га́ла</w:t>
      </w:r>
      <w:r>
        <w:rPr>
          <w:color w:val="000000"/>
          <w:lang w:val="bg-BG"/>
        </w:rPr>
        <w:t xml:space="preserve"> і </w:t>
      </w:r>
      <w:r w:rsidRPr="00042F25">
        <w:rPr>
          <w:b/>
          <w:i/>
          <w:color w:val="000000"/>
          <w:lang w:val="bg-BG"/>
        </w:rPr>
        <w:t>ба́бкі</w:t>
      </w:r>
      <w:r>
        <w:rPr>
          <w:color w:val="000000"/>
          <w:lang w:val="bg-BG"/>
        </w:rPr>
        <w:t xml:space="preserve">. </w:t>
      </w:r>
      <w:r>
        <w:rPr>
          <w:i/>
          <w:color w:val="000000"/>
          <w:lang w:val="bg-BG"/>
        </w:rPr>
        <w:t xml:space="preserve">(Гала </w:t>
      </w:r>
      <w:r w:rsidR="00624310">
        <w:rPr>
          <w:i/>
          <w:color w:val="000000"/>
          <w:lang w:val="bg-BG"/>
        </w:rPr>
        <w:t>—</w:t>
      </w:r>
      <w:r>
        <w:rPr>
          <w:i/>
          <w:color w:val="000000"/>
          <w:lang w:val="bg-BG"/>
        </w:rPr>
        <w:t xml:space="preserve"> у народных гаворках: “голая, адкрытая мясцовасць”; </w:t>
      </w:r>
      <w:r w:rsidRPr="00042F25">
        <w:rPr>
          <w:b/>
          <w:i/>
          <w:color w:val="000000"/>
          <w:lang w:val="bg-BG"/>
        </w:rPr>
        <w:t>бабкі</w:t>
      </w:r>
      <w:r>
        <w:rPr>
          <w:i/>
          <w:color w:val="000000"/>
          <w:lang w:val="bg-BG"/>
        </w:rPr>
        <w:t xml:space="preserve"> </w:t>
      </w:r>
      <w:r w:rsidR="00624310">
        <w:rPr>
          <w:i/>
          <w:color w:val="000000"/>
          <w:lang w:val="bg-BG"/>
        </w:rPr>
        <w:t>—</w:t>
      </w:r>
      <w:r>
        <w:rPr>
          <w:i/>
          <w:color w:val="000000"/>
          <w:lang w:val="bg-BG"/>
        </w:rPr>
        <w:t xml:space="preserve"> у некаторых вёсках Беларусі так называюцца падбярозавікі.)</w:t>
      </w:r>
      <w:r>
        <w:rPr>
          <w:color w:val="000000"/>
          <w:lang w:val="bg-BG"/>
        </w:rPr>
        <w:t xml:space="preserve"> Затым вучням прапануецца самастойна прачытаць твор з мэтавай устаноўкай вызначыць аўтарскі настрой і выказаць свае асабістыя ўражанні ад прачытанага. </w:t>
      </w:r>
      <w:r>
        <w:rPr>
          <w:i/>
          <w:color w:val="000000"/>
          <w:lang w:val="bg-BG"/>
        </w:rPr>
        <w:t>(Настаўнік павінен выслухаць розныя думкі вучняў. Адны з іх скажуць пра радасныя эпізоды з маленства галоўнага героя верша, другія могуць адразу падагульніць: паэт заклікае берагчы прыроду і памнажаць яе багацці.)</w:t>
      </w:r>
    </w:p>
    <w:p w14:paraId="332050AA" w14:textId="77777777" w:rsidR="00716E28" w:rsidRDefault="00716E28" w:rsidP="00712C07">
      <w:pPr>
        <w:pStyle w:val="10"/>
        <w:spacing w:before="60"/>
        <w:rPr>
          <w:lang w:val="bg-BG"/>
        </w:rPr>
      </w:pPr>
      <w:r>
        <w:rPr>
          <w:lang w:val="bg-BG"/>
        </w:rPr>
        <w:t>Пытанні для абмеркавання верша:</w:t>
      </w:r>
    </w:p>
    <w:p w14:paraId="79C349BE" w14:textId="77777777" w:rsidR="00716E28" w:rsidRDefault="00716E28" w:rsidP="00716E28">
      <w:pPr>
        <w:pStyle w:val="a3"/>
        <w:rPr>
          <w:color w:val="000000"/>
          <w:lang w:val="bg-BG"/>
        </w:rPr>
      </w:pPr>
      <w:r>
        <w:rPr>
          <w:color w:val="000000"/>
          <w:lang w:val="bg-BG"/>
        </w:rPr>
        <w:t xml:space="preserve">1) </w:t>
      </w:r>
      <w:r w:rsidRPr="00042F25">
        <w:rPr>
          <w:color w:val="000000"/>
          <w:lang w:val="bg-BG"/>
        </w:rPr>
        <w:t>У пачатку твора апісваецца размова паміж маці і сынам.</w:t>
      </w:r>
      <w:r w:rsidRPr="00042F25">
        <w:rPr>
          <w:b/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За што яна яго дакарае? </w:t>
      </w:r>
      <w:r>
        <w:rPr>
          <w:i/>
          <w:color w:val="000000"/>
          <w:lang w:val="bg-BG"/>
        </w:rPr>
        <w:t>(Са зместу верша відаць, што сын даўно не быў дома, а таму і не ведае, што Сіняй пушчы не стала. Відаць, маці і дака</w:t>
      </w:r>
      <w:r w:rsidR="00ED5B18">
        <w:rPr>
          <w:i/>
          <w:color w:val="000000"/>
          <w:lang w:val="bg-BG"/>
        </w:rPr>
        <w:t>рае яго за доўгую адсутнасць на </w:t>
      </w:r>
      <w:r>
        <w:rPr>
          <w:i/>
          <w:color w:val="000000"/>
          <w:lang w:val="bg-BG"/>
        </w:rPr>
        <w:t>радзіме.)</w:t>
      </w:r>
    </w:p>
    <w:p w14:paraId="53F102DF" w14:textId="77777777" w:rsidR="00716E28" w:rsidRDefault="00716E28" w:rsidP="00716E28">
      <w:pPr>
        <w:pStyle w:val="a3"/>
        <w:rPr>
          <w:color w:val="000000"/>
          <w:lang w:val="bg-BG"/>
        </w:rPr>
      </w:pPr>
      <w:r>
        <w:rPr>
          <w:color w:val="000000"/>
          <w:lang w:val="bg-BG"/>
        </w:rPr>
        <w:t xml:space="preserve">2) Як сын успрыняў яе заўвагу? </w:t>
      </w:r>
      <w:r>
        <w:rPr>
          <w:i/>
          <w:color w:val="000000"/>
          <w:lang w:val="bg-BG"/>
        </w:rPr>
        <w:t>(Паведамленне маці балюча ўразіла хлопца.)</w:t>
      </w:r>
    </w:p>
    <w:p w14:paraId="600800CC" w14:textId="77777777" w:rsidR="00716E28" w:rsidRDefault="00716E28" w:rsidP="00716E28">
      <w:pPr>
        <w:pStyle w:val="a3"/>
        <w:rPr>
          <w:lang w:val="bg-BG"/>
        </w:rPr>
      </w:pPr>
      <w:r>
        <w:rPr>
          <w:lang w:val="bg-BG"/>
        </w:rPr>
        <w:t xml:space="preserve">3) Знайдзіце ў вершы і прачытайце ўголас апісанне Сіняй пушчы, як яна выглядала ў гады дзяцінства героя верша і ссечанай. </w:t>
      </w:r>
      <w:r>
        <w:rPr>
          <w:i/>
          <w:lang w:val="bg-BG"/>
        </w:rPr>
        <w:t xml:space="preserve">(Чытаюцца радкі </w:t>
      </w:r>
      <w:r>
        <w:rPr>
          <w:i/>
          <w:lang w:val="be-BY"/>
        </w:rPr>
        <w:t>ад</w:t>
      </w:r>
      <w:r>
        <w:rPr>
          <w:lang w:val="be-BY"/>
        </w:rPr>
        <w:t xml:space="preserve"> “</w:t>
      </w:r>
      <w:r>
        <w:rPr>
          <w:i/>
          <w:lang w:val="bg-BG"/>
        </w:rPr>
        <w:t xml:space="preserve">Сіняй пушчы не стала!” і да слоў </w:t>
      </w:r>
      <w:r>
        <w:rPr>
          <w:lang w:val="be-BY"/>
        </w:rPr>
        <w:t>“</w:t>
      </w:r>
      <w:r>
        <w:rPr>
          <w:i/>
          <w:lang w:val="bg-BG"/>
        </w:rPr>
        <w:t>Колькі срэбрана-светлых / Ручаёў абарвана!..”.)</w:t>
      </w:r>
    </w:p>
    <w:p w14:paraId="2E137F82" w14:textId="77777777" w:rsidR="00716E28" w:rsidRDefault="00716E28" w:rsidP="00716E28">
      <w:pPr>
        <w:pStyle w:val="a3"/>
        <w:rPr>
          <w:lang w:val="bg-BG"/>
        </w:rPr>
      </w:pPr>
      <w:r>
        <w:rPr>
          <w:lang w:val="bg-BG"/>
        </w:rPr>
        <w:t xml:space="preserve">4) Чаму, на вашу думку, аўтар супрацьпаставіў гэтыя два пейзажы? </w:t>
      </w:r>
      <w:r>
        <w:rPr>
          <w:i/>
          <w:lang w:val="bg-BG"/>
        </w:rPr>
        <w:t>(Відаць, такім чынам Ніл Гілевіч хацеў мацней перадаць глыбокую ўсхваляванасць і боль душы галоўнага героя.)</w:t>
      </w:r>
    </w:p>
    <w:p w14:paraId="3D0F5932" w14:textId="77777777" w:rsidR="00716E28" w:rsidRDefault="00716E28" w:rsidP="00716E28">
      <w:pPr>
        <w:pStyle w:val="a3"/>
        <w:rPr>
          <w:lang w:val="bg-BG"/>
        </w:rPr>
      </w:pPr>
      <w:r>
        <w:rPr>
          <w:lang w:val="bg-BG"/>
        </w:rPr>
        <w:t xml:space="preserve">5) Пра якія вялікія страты ў жыцці людзей у сувязі са знішчэннем пушчы гаворыць паэт? </w:t>
      </w:r>
      <w:r>
        <w:rPr>
          <w:i/>
          <w:lang w:val="bg-BG"/>
        </w:rPr>
        <w:t>(Да страт можна аднесці народныя</w:t>
      </w:r>
      <w:r w:rsidR="00ED5B18">
        <w:rPr>
          <w:i/>
          <w:lang w:val="bg-BG"/>
        </w:rPr>
        <w:t xml:space="preserve"> казкі і песні, музычныя гукі і </w:t>
      </w:r>
      <w:r>
        <w:rPr>
          <w:i/>
          <w:lang w:val="bg-BG"/>
        </w:rPr>
        <w:t>ручайкі.)</w:t>
      </w:r>
    </w:p>
    <w:p w14:paraId="10DDAB22" w14:textId="77777777" w:rsidR="00716E28" w:rsidRDefault="00716E28" w:rsidP="00716E28">
      <w:pPr>
        <w:pStyle w:val="a3"/>
        <w:rPr>
          <w:lang w:val="bg-BG"/>
        </w:rPr>
      </w:pPr>
      <w:r>
        <w:rPr>
          <w:lang w:val="bg-BG"/>
        </w:rPr>
        <w:t xml:space="preserve">6) Да чаго заклікае аўтар сваім вершам? Знайдзіце ў творы радкі, у якіх асабліва ярка выражана гэтая думка. </w:t>
      </w:r>
      <w:r>
        <w:rPr>
          <w:i/>
          <w:lang w:val="bg-BG"/>
        </w:rPr>
        <w:t>(Ніл Гілевіч гаворыць пра яднанне чалавека з прыродай, пра пераемнасць пакаленняў, захаванне жыцця на зямлі. Вучнямі чытаюцца</w:t>
      </w:r>
      <w:r w:rsidR="00ED5B18">
        <w:rPr>
          <w:i/>
          <w:lang w:val="bg-BG"/>
        </w:rPr>
        <w:t xml:space="preserve"> </w:t>
      </w:r>
      <w:r>
        <w:rPr>
          <w:i/>
          <w:lang w:val="bg-BG"/>
        </w:rPr>
        <w:t xml:space="preserve"> </w:t>
      </w:r>
      <w:r>
        <w:rPr>
          <w:i/>
          <w:lang w:val="bg-BG"/>
        </w:rPr>
        <w:lastRenderedPageBreak/>
        <w:t xml:space="preserve">апошнія пяць строф. У апошняй страфе выражана асноўная думка: трэба адумацца і выправіць дапушчаную людзьмі памылку </w:t>
      </w:r>
      <w:r w:rsidR="00624310">
        <w:rPr>
          <w:i/>
          <w:lang w:val="bg-BG"/>
        </w:rPr>
        <w:t>—</w:t>
      </w:r>
      <w:r>
        <w:rPr>
          <w:i/>
          <w:lang w:val="bg-BG"/>
        </w:rPr>
        <w:t xml:space="preserve"> пасадзіць новую пушчу.)</w:t>
      </w:r>
    </w:p>
    <w:p w14:paraId="22FAF445" w14:textId="77777777" w:rsidR="00716E28" w:rsidRPr="00042F25" w:rsidRDefault="00716E28" w:rsidP="00716E28">
      <w:pPr>
        <w:pStyle w:val="a3"/>
        <w:rPr>
          <w:lang w:val="be-BY"/>
        </w:rPr>
      </w:pPr>
      <w:r>
        <w:rPr>
          <w:lang w:val="bg-BG"/>
        </w:rPr>
        <w:t>В</w:t>
      </w:r>
      <w:r w:rsidRPr="00042F25">
        <w:rPr>
          <w:b/>
          <w:lang w:val="be-BY"/>
        </w:rPr>
        <w:t>) Абагульняючае слова настаўніка пра змест кніг на экалагічную тэму</w:t>
      </w:r>
      <w:r w:rsidRPr="00042F25">
        <w:rPr>
          <w:lang w:val="be-BY"/>
        </w:rPr>
        <w:t>, што прадстаўлены на выставе.</w:t>
      </w:r>
    </w:p>
    <w:p w14:paraId="1079C865" w14:textId="77777777" w:rsidR="00716E28" w:rsidRDefault="00716E28" w:rsidP="00042F25">
      <w:pPr>
        <w:pStyle w:val="2"/>
        <w:rPr>
          <w:lang w:val="be-BY"/>
        </w:rPr>
      </w:pPr>
      <w:r>
        <w:rPr>
          <w:lang w:val="be-BY"/>
        </w:rPr>
        <w:t>Кантрольна-ацэначны этап</w:t>
      </w:r>
    </w:p>
    <w:p w14:paraId="2B098F8D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Чацвёртакласнікам даецца магчымасць з дапамогай рэфлексіі самім ацаніць уласнае веданне ці няведанне тэмы заняткаў, убачыць сябе нібы збоку. Настаўнік выстаўляе дзецям адпаведныя адзнакі згодна з нормамі ацэнкі вынікаў вучэбнай дзейнасці вучняў па вучэбным прадмеце.</w:t>
      </w:r>
    </w:p>
    <w:p w14:paraId="28D4EB4B" w14:textId="77777777" w:rsidR="00716E28" w:rsidRDefault="00716E28" w:rsidP="00042F25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14:paraId="0B535246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Да заключнага, дзявятага, урока пазакласнага чытання на тэму “Ішла вайна народная…” настаўнік рэкамендуе дзецям самастойна прачытаць змест мастацкіх твораў: </w:t>
      </w:r>
      <w:r>
        <w:rPr>
          <w:iCs/>
          <w:lang w:val="bg-BG"/>
        </w:rPr>
        <w:t>Анатоля Астрэйк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 xml:space="preserve">Плошча Перамогі”; </w:t>
      </w:r>
      <w:r>
        <w:rPr>
          <w:iCs/>
          <w:lang w:val="bg-BG"/>
        </w:rPr>
        <w:t>Анатоля Грачанікава</w:t>
      </w:r>
      <w:r>
        <w:rPr>
          <w:lang w:val="bg-BG"/>
        </w:rPr>
        <w:t xml:space="preserve"> “Каля помніка партызанскай славы “Прарыў”; </w:t>
      </w:r>
      <w:r>
        <w:rPr>
          <w:iCs/>
          <w:lang w:val="bg-BG"/>
        </w:rPr>
        <w:t>Аркадзя Куляшо</w:t>
      </w:r>
      <w:r>
        <w:rPr>
          <w:lang w:val="bg-BG"/>
        </w:rPr>
        <w:t xml:space="preserve">ва </w:t>
      </w:r>
      <w:r>
        <w:rPr>
          <w:lang w:val="be-BY"/>
        </w:rPr>
        <w:t>“</w:t>
      </w:r>
      <w:r>
        <w:rPr>
          <w:lang w:val="bg-BG"/>
        </w:rPr>
        <w:t xml:space="preserve">Над спаленай вёскай”; </w:t>
      </w:r>
      <w:r>
        <w:rPr>
          <w:iCs/>
          <w:lang w:val="bg-BG"/>
        </w:rPr>
        <w:t>Янкі Маўр</w:t>
      </w:r>
      <w:r>
        <w:rPr>
          <w:lang w:val="bg-BG"/>
        </w:rPr>
        <w:t xml:space="preserve">а </w:t>
      </w:r>
      <w:r>
        <w:rPr>
          <w:lang w:val="be-BY"/>
        </w:rPr>
        <w:t>“</w:t>
      </w:r>
      <w:r>
        <w:rPr>
          <w:lang w:val="bg-BG"/>
        </w:rPr>
        <w:t xml:space="preserve">Дом пры дарозе”, </w:t>
      </w:r>
      <w:r>
        <w:rPr>
          <w:lang w:val="be-BY"/>
        </w:rPr>
        <w:t>“</w:t>
      </w:r>
      <w:r>
        <w:rPr>
          <w:lang w:val="bg-BG"/>
        </w:rPr>
        <w:t xml:space="preserve">Завошта”; </w:t>
      </w:r>
      <w:r>
        <w:rPr>
          <w:iCs/>
          <w:lang w:val="bg-BG"/>
        </w:rPr>
        <w:t>Пімена Панчанк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 xml:space="preserve">Дзеці вайны”; </w:t>
      </w:r>
      <w:r>
        <w:rPr>
          <w:iCs/>
          <w:lang w:val="bg-BG"/>
        </w:rPr>
        <w:t>Івана Шамякіна</w:t>
      </w:r>
      <w:r>
        <w:rPr>
          <w:lang w:val="bg-BG"/>
        </w:rPr>
        <w:t xml:space="preserve"> </w:t>
      </w:r>
      <w:r>
        <w:rPr>
          <w:lang w:val="be-BY"/>
        </w:rPr>
        <w:t>“</w:t>
      </w:r>
      <w:r>
        <w:rPr>
          <w:lang w:val="bg-BG"/>
        </w:rPr>
        <w:t xml:space="preserve">Алёша-разведчык”; </w:t>
      </w:r>
      <w:r>
        <w:rPr>
          <w:iCs/>
          <w:lang w:val="bg-BG"/>
        </w:rPr>
        <w:t>Георгія Шыловіч</w:t>
      </w:r>
      <w:r>
        <w:rPr>
          <w:lang w:val="bg-BG"/>
        </w:rPr>
        <w:t xml:space="preserve">а </w:t>
      </w:r>
      <w:r>
        <w:rPr>
          <w:lang w:val="be-BY"/>
        </w:rPr>
        <w:t>“</w:t>
      </w:r>
      <w:r>
        <w:rPr>
          <w:lang w:val="bg-BG"/>
        </w:rPr>
        <w:t>Была нядзеля…”.</w:t>
      </w:r>
    </w:p>
    <w:p w14:paraId="1687F97C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br w:type="page"/>
      </w:r>
    </w:p>
    <w:p w14:paraId="797ACA68" w14:textId="77777777" w:rsidR="00716E28" w:rsidRDefault="00716E28" w:rsidP="00712C07">
      <w:pPr>
        <w:pStyle w:val="1"/>
        <w:spacing w:after="0"/>
        <w:ind w:firstLine="340"/>
        <w:jc w:val="left"/>
        <w:rPr>
          <w:lang w:val="be-BY"/>
        </w:rPr>
      </w:pPr>
      <w:r>
        <w:rPr>
          <w:lang w:val="be-BY"/>
        </w:rPr>
        <w:lastRenderedPageBreak/>
        <w:t>РАЗДЗЕЛ. ЛЁС ЧАЛАВЕКА НА ВАЙНЕ</w:t>
      </w:r>
    </w:p>
    <w:p w14:paraId="76B3F91B" w14:textId="77777777" w:rsidR="00716E28" w:rsidRDefault="00716E28" w:rsidP="00712C07">
      <w:pPr>
        <w:pStyle w:val="10"/>
        <w:spacing w:before="60"/>
        <w:rPr>
          <w:lang w:val="be-BY"/>
        </w:rPr>
      </w:pPr>
      <w:r>
        <w:rPr>
          <w:lang w:val="be-BY"/>
        </w:rPr>
        <w:t>Урок 62.</w:t>
      </w:r>
      <w:r>
        <w:t xml:space="preserve"> М</w:t>
      </w:r>
      <w:r>
        <w:rPr>
          <w:lang w:val="be-BY"/>
        </w:rPr>
        <w:t>і</w:t>
      </w:r>
      <w:r>
        <w:t xml:space="preserve">кола </w:t>
      </w:r>
      <w:proofErr w:type="spellStart"/>
      <w:r>
        <w:t>Чарняўскі</w:t>
      </w:r>
      <w:proofErr w:type="spellEnd"/>
      <w:r>
        <w:t xml:space="preserve">. “Клятва Марата </w:t>
      </w:r>
      <w:proofErr w:type="spellStart"/>
      <w:r>
        <w:t>Казея</w:t>
      </w:r>
      <w:proofErr w:type="spellEnd"/>
      <w:r>
        <w:t>”;</w:t>
      </w:r>
      <w:r>
        <w:rPr>
          <w:lang w:val="be-BY"/>
        </w:rPr>
        <w:t xml:space="preserve"> Пятрусь Броўка. “А</w:t>
      </w:r>
      <w:r w:rsidR="00712C07">
        <w:rPr>
          <w:lang w:val="be-BY"/>
        </w:rPr>
        <w:t> </w:t>
      </w:r>
      <w:r>
        <w:rPr>
          <w:lang w:val="be-BY"/>
        </w:rPr>
        <w:t>хіба ёсць, што забываюць?”</w:t>
      </w:r>
    </w:p>
    <w:p w14:paraId="71686E6D" w14:textId="77777777" w:rsidR="00716E28" w:rsidRDefault="00716E28" w:rsidP="00716E28">
      <w:pPr>
        <w:pStyle w:val="a3"/>
        <w:rPr>
          <w:lang w:val="be-BY"/>
        </w:rPr>
      </w:pPr>
      <w:r w:rsidRPr="00042F25">
        <w:rPr>
          <w:b/>
          <w:lang w:val="be-BY"/>
        </w:rPr>
        <w:t xml:space="preserve">ЗАДАЧЫ: </w:t>
      </w:r>
      <w:r>
        <w:rPr>
          <w:lang w:val="be-BY"/>
        </w:rPr>
        <w:t>пашыраць слоўнікавы запас вучняў лексікай твораў; развіваць уменне маляваць словамі апісаныя паэтам карціны; працягваць развіваць уменне ацэньваць дзеянні і ўчынкі героя, складаць яго характарыстыку, вызначаць адносіны аўтара да яго; удасканальваць уменні выразна, правіль</w:t>
      </w:r>
      <w:r w:rsidR="00ED5B18">
        <w:rPr>
          <w:lang w:val="be-BY"/>
        </w:rPr>
        <w:t>на і асэнсавана чытаць уголас з </w:t>
      </w:r>
      <w:r>
        <w:rPr>
          <w:lang w:val="be-BY"/>
        </w:rPr>
        <w:t>захаваннем інтанацыі сказа, паўз, патрэбнага тону і тэмпу, перадаваць рытм пры чытанні; вучыць выяўляць сувязь верша Міколы Чарняўскага з рэальнымі гістарычнымі падзеямі краіны і трагічным лёсам Марата Казея; адзначыць мужнасць, гераізм і самаахвярнасць герояў Вялікай Айчыннай вайны, ушанаванне беларускім народам памяці пра сваіх вызваліцеляў ад нямецка-фашысцкіх захопнікаў.</w:t>
      </w:r>
    </w:p>
    <w:p w14:paraId="4E6141E9" w14:textId="77777777" w:rsidR="00716E28" w:rsidRDefault="00716E28" w:rsidP="00716E28">
      <w:pPr>
        <w:pStyle w:val="a3"/>
        <w:rPr>
          <w:lang w:val="be-BY"/>
        </w:rPr>
      </w:pPr>
      <w:r w:rsidRPr="00042F25">
        <w:rPr>
          <w:b/>
          <w:lang w:val="be-BY"/>
        </w:rPr>
        <w:t>АБСТАЛЯВАННЕ:</w:t>
      </w:r>
      <w:r>
        <w:rPr>
          <w:lang w:val="be-BY"/>
        </w:rPr>
        <w:t xml:space="preserve"> партрэт Марата Казея; фот</w:t>
      </w:r>
      <w:r w:rsidR="00ED5B18">
        <w:rPr>
          <w:lang w:val="be-BY"/>
        </w:rPr>
        <w:t>аздымак абеліска, узведзенага ў </w:t>
      </w:r>
      <w:r>
        <w:rPr>
          <w:lang w:val="be-BY"/>
        </w:rPr>
        <w:t>мясцовасці, дзе жывуць вучні.</w:t>
      </w:r>
    </w:p>
    <w:p w14:paraId="042A5A4B" w14:textId="77777777" w:rsidR="00716E28" w:rsidRDefault="00716E28" w:rsidP="00042F25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14:paraId="67D6B022" w14:textId="77777777" w:rsidR="00716E28" w:rsidRDefault="00716E28" w:rsidP="00042F25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14:paraId="322FEDB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Выступленні вучняў з падрыхтаваным разгорнутым адказам на творчае заданне (с. 93).</w:t>
      </w:r>
    </w:p>
    <w:p w14:paraId="73BFEF8E" w14:textId="77777777" w:rsidR="00716E28" w:rsidRDefault="00716E28" w:rsidP="00042F25">
      <w:pPr>
        <w:pStyle w:val="2"/>
      </w:pPr>
      <w:r>
        <w:t>Работа з вершам М</w:t>
      </w:r>
      <w:r>
        <w:rPr>
          <w:lang w:val="be-BY"/>
        </w:rPr>
        <w:t>і</w:t>
      </w:r>
      <w:r>
        <w:t xml:space="preserve">колы </w:t>
      </w:r>
      <w:proofErr w:type="spellStart"/>
      <w:r>
        <w:t>Чарняўскага</w:t>
      </w:r>
      <w:proofErr w:type="spellEnd"/>
      <w:r>
        <w:t xml:space="preserve"> “Клятва Марата </w:t>
      </w:r>
      <w:proofErr w:type="spellStart"/>
      <w:r>
        <w:t>Казея</w:t>
      </w:r>
      <w:proofErr w:type="spellEnd"/>
      <w:r>
        <w:t>”</w:t>
      </w:r>
    </w:p>
    <w:p w14:paraId="25560583" w14:textId="77777777" w:rsidR="00716E28" w:rsidRDefault="00716E28" w:rsidP="00716E28">
      <w:pPr>
        <w:pStyle w:val="a3"/>
        <w:rPr>
          <w:lang w:val="be-BY"/>
        </w:rPr>
      </w:pPr>
      <w:r>
        <w:t xml:space="preserve">1) 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партрэта</w:t>
      </w:r>
      <w:proofErr w:type="spellEnd"/>
      <w:r>
        <w:t xml:space="preserve"> </w:t>
      </w:r>
      <w:r>
        <w:rPr>
          <w:lang w:val="be-BY"/>
        </w:rPr>
        <w:t>Марата Казея, у</w:t>
      </w:r>
      <w:proofErr w:type="spellStart"/>
      <w:r>
        <w:t>згадванне</w:t>
      </w:r>
      <w:proofErr w:type="spellEnd"/>
      <w:r>
        <w:t xml:space="preserve"> </w:t>
      </w:r>
      <w:r>
        <w:rPr>
          <w:lang w:val="be-BY"/>
        </w:rPr>
        <w:t>яго подзвігу;</w:t>
      </w:r>
    </w:p>
    <w:p w14:paraId="701E2DDB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2) самастойнае знаёмства з артыкулам, прысвечаным Марату Казею, асэнсаванне прачытанага па пытаннях настаўніка (рубрыка “Цікава ведаць”, с. 94).</w:t>
      </w:r>
    </w:p>
    <w:p w14:paraId="50D21E66" w14:textId="77777777" w:rsidR="00716E28" w:rsidRDefault="00716E28" w:rsidP="00042F25">
      <w:pPr>
        <w:pStyle w:val="10"/>
        <w:rPr>
          <w:lang w:val="be-BY"/>
        </w:rPr>
      </w:pPr>
      <w:r>
        <w:rPr>
          <w:lang w:val="be-BY"/>
        </w:rPr>
        <w:t>Пытанні для рэпрадуктыўнай гутаркі па змесце артыкула:</w:t>
      </w:r>
    </w:p>
    <w:p w14:paraId="27E50201" w14:textId="77777777" w:rsidR="00712C07" w:rsidRDefault="00716E28" w:rsidP="00712C07">
      <w:pPr>
        <w:pStyle w:val="a3"/>
        <w:numPr>
          <w:ilvl w:val="0"/>
          <w:numId w:val="14"/>
        </w:numPr>
        <w:ind w:left="697" w:hanging="357"/>
        <w:rPr>
          <w:lang w:val="be-BY"/>
        </w:rPr>
      </w:pPr>
      <w:r>
        <w:rPr>
          <w:lang w:val="be-BY"/>
        </w:rPr>
        <w:t>Што прымусіла Марата Казея і яго сястру Арыядну пайсці ў партызанскі атрад?</w:t>
      </w:r>
    </w:p>
    <w:p w14:paraId="178A96C4" w14:textId="77777777" w:rsidR="00712C07" w:rsidRDefault="00716E28" w:rsidP="00712C07">
      <w:pPr>
        <w:pStyle w:val="a3"/>
        <w:numPr>
          <w:ilvl w:val="0"/>
          <w:numId w:val="14"/>
        </w:numPr>
        <w:ind w:left="697" w:hanging="357"/>
        <w:rPr>
          <w:lang w:val="be-BY"/>
        </w:rPr>
      </w:pPr>
      <w:r w:rsidRPr="00712C07">
        <w:rPr>
          <w:lang w:val="be-BY"/>
        </w:rPr>
        <w:t>Пры якіх абставінах загінуў падлетак М</w:t>
      </w:r>
      <w:r w:rsidR="00ED5B18">
        <w:rPr>
          <w:lang w:val="be-BY"/>
        </w:rPr>
        <w:t>арат Казей? Чаму ён не здаўся ў </w:t>
      </w:r>
      <w:r w:rsidRPr="00712C07">
        <w:rPr>
          <w:lang w:val="be-BY"/>
        </w:rPr>
        <w:t>варожы палон?</w:t>
      </w:r>
    </w:p>
    <w:p w14:paraId="3AC68BBC" w14:textId="77777777" w:rsidR="00716E28" w:rsidRPr="00712C07" w:rsidRDefault="00716E28" w:rsidP="00712C07">
      <w:pPr>
        <w:pStyle w:val="a3"/>
        <w:numPr>
          <w:ilvl w:val="0"/>
          <w:numId w:val="14"/>
        </w:numPr>
        <w:ind w:left="697" w:hanging="357"/>
        <w:rPr>
          <w:lang w:val="be-BY"/>
        </w:rPr>
      </w:pPr>
      <w:r w:rsidRPr="00712C07">
        <w:rPr>
          <w:lang w:val="be-BY"/>
        </w:rPr>
        <w:t>Як сёння ўшаноўваецца памяць юнага героя?</w:t>
      </w:r>
    </w:p>
    <w:p w14:paraId="6DEB7D6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Чытанне верша “Клятва Марата Казея” настаўнікам. Першасная ацэнка твора: адказ на пытанне 1 (с. 95).</w:t>
      </w:r>
    </w:p>
    <w:p w14:paraId="7E374EB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Самастойнае перачытванне твора вучнямі: пошук адказу на пытанне 6 (с. 96).</w:t>
      </w:r>
    </w:p>
    <w:p w14:paraId="2AD351B1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Аналітычная работа з творам па пытаннях і заданнях 2–5, 7 (с. 95, 96). Вуснае маляванне карцін да верша. Выбарачнае чытанне з мэтай вызначэння рыс характару персанажа, асноўнай думкі верша. Выказванне чытацкіх адносін да героя і зместу твора, суаднясенне загалоўка з тэмай і асноўнай думкай. </w:t>
      </w:r>
      <w:r>
        <w:rPr>
          <w:i/>
          <w:lang w:val="be-BY"/>
        </w:rPr>
        <w:t>(Адзначыць мужнасць, гераізм і самаахвярнасць героя, ушанаванне беларускім народам памяці пра яго.)</w:t>
      </w:r>
    </w:p>
    <w:p w14:paraId="07F1C859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Адпрацоўка выразнага чытання верша: удасканальванне ўмення выразна, правільна і асэнсавана чытаць уголас з захаваннем інтанацыі сказа, паўз, патрэбнага тэмпу, рытму.</w:t>
      </w:r>
    </w:p>
    <w:p w14:paraId="619FB806" w14:textId="77777777" w:rsidR="00716E28" w:rsidRDefault="00716E28" w:rsidP="00712C07">
      <w:pPr>
        <w:pStyle w:val="2"/>
        <w:keepNext/>
      </w:pPr>
      <w:r>
        <w:lastRenderedPageBreak/>
        <w:t xml:space="preserve">Работа з вершам Петруся </w:t>
      </w:r>
      <w:proofErr w:type="spellStart"/>
      <w:r>
        <w:t>Бро</w:t>
      </w:r>
      <w:proofErr w:type="spellEnd"/>
      <w:r>
        <w:rPr>
          <w:lang w:val="be-BY"/>
        </w:rPr>
        <w:t>ў</w:t>
      </w:r>
      <w:r>
        <w:t>к</w:t>
      </w:r>
      <w:r>
        <w:rPr>
          <w:lang w:val="be-BY"/>
        </w:rPr>
        <w:t>і</w:t>
      </w:r>
      <w:r>
        <w:t xml:space="preserve"> “</w:t>
      </w:r>
      <w:r>
        <w:rPr>
          <w:lang w:val="be-BY"/>
        </w:rPr>
        <w:t>А хіба ёсць, што забываюць?</w:t>
      </w:r>
      <w:r>
        <w:t>”</w:t>
      </w:r>
    </w:p>
    <w:p w14:paraId="4763B92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 xml:space="preserve">1) Настаўнік праецыруе на экран ці дошку фотаздымак </w:t>
      </w:r>
      <w:r w:rsidRPr="00042F25">
        <w:rPr>
          <w:b/>
          <w:i/>
          <w:lang w:val="be-BY"/>
        </w:rPr>
        <w:t>абеліска</w:t>
      </w:r>
      <w:r>
        <w:rPr>
          <w:lang w:val="be-BY"/>
        </w:rPr>
        <w:t>, прапануе вучням назваць яго адпаведным словам. Добра, каб была прадэманстравана выява менавіта таго помніка, які, магчыма, знаходзіцца ў мясцовасці, дзе жывуць дзеці. Самастойнае чытанне зместу рубрыкі “Слоўнік” (с. 97): тлумачэнне лексічнага значэння слова</w:t>
      </w:r>
      <w:r>
        <w:rPr>
          <w:i/>
          <w:lang w:val="be-BY"/>
        </w:rPr>
        <w:t xml:space="preserve"> абеліск</w:t>
      </w:r>
      <w:r>
        <w:rPr>
          <w:lang w:val="be-BY"/>
        </w:rPr>
        <w:t>, складанне са словам сказаў.</w:t>
      </w:r>
    </w:p>
    <w:p w14:paraId="57C25053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2) Гутарка па пытаннях:</w:t>
      </w:r>
    </w:p>
    <w:p w14:paraId="54906D79" w14:textId="77777777" w:rsidR="00712C07" w:rsidRDefault="00716E28" w:rsidP="00712C07">
      <w:pPr>
        <w:pStyle w:val="a3"/>
        <w:numPr>
          <w:ilvl w:val="0"/>
          <w:numId w:val="16"/>
        </w:numPr>
        <w:ind w:left="697" w:hanging="357"/>
        <w:rPr>
          <w:lang w:val="be-BY"/>
        </w:rPr>
      </w:pPr>
      <w:r>
        <w:rPr>
          <w:lang w:val="be-BY"/>
        </w:rPr>
        <w:t>Ці знаёма вам выява гэтага абеліска? Дзе і калі вы бачылі гэты помнік?</w:t>
      </w:r>
    </w:p>
    <w:p w14:paraId="43C49552" w14:textId="77777777" w:rsidR="00712C07" w:rsidRDefault="00716E28" w:rsidP="00712C07">
      <w:pPr>
        <w:pStyle w:val="a3"/>
        <w:numPr>
          <w:ilvl w:val="0"/>
          <w:numId w:val="16"/>
        </w:numPr>
        <w:ind w:left="697" w:hanging="357"/>
        <w:rPr>
          <w:lang w:val="be-BY"/>
        </w:rPr>
      </w:pPr>
      <w:r w:rsidRPr="00712C07">
        <w:rPr>
          <w:lang w:val="be-BY"/>
        </w:rPr>
        <w:t>У гонар каго ці чаго ён устаноўлены менавіта ў нашай мясцовасці?</w:t>
      </w:r>
    </w:p>
    <w:p w14:paraId="67A146E0" w14:textId="77777777" w:rsidR="00716E28" w:rsidRPr="00712C07" w:rsidRDefault="00716E28" w:rsidP="00712C07">
      <w:pPr>
        <w:pStyle w:val="a3"/>
        <w:numPr>
          <w:ilvl w:val="0"/>
          <w:numId w:val="16"/>
        </w:numPr>
        <w:ind w:left="697" w:hanging="357"/>
        <w:rPr>
          <w:lang w:val="be-BY"/>
        </w:rPr>
      </w:pPr>
      <w:r w:rsidRPr="00712C07">
        <w:rPr>
          <w:lang w:val="be-BY"/>
        </w:rPr>
        <w:t>Што вы ведаеце пра людзей, якія тут пахаваны?</w:t>
      </w:r>
    </w:p>
    <w:p w14:paraId="3128E248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Слухаюцца выступленні вучняў пра абеліск, устаноўлены ў тым населеным пункце, дзе яны жывуць.</w:t>
      </w:r>
    </w:p>
    <w:p w14:paraId="087DB502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Чытанне верша “А хіба ёсць, што забываюць?” настаўнікам. Выказванне вучнямі першаснага ўражання ад верша: адказ на пытанне 1 (с. 98).</w:t>
      </w:r>
    </w:p>
    <w:p w14:paraId="5995C0D4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Самастойнае перачытванне верша вучнямі з мэтай адказу на пытанне 2.</w:t>
      </w:r>
    </w:p>
    <w:p w14:paraId="61135A35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Аналітычная работа з творам па пытаннях і заданнях 3–8 (с. 98). Выбарачнае чытанне з мэтай вызначэння галоўнага героя, учынкаў і іх прычын, асноўнай думкі.</w:t>
      </w:r>
    </w:p>
    <w:p w14:paraId="3E789140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Падрыхтоўка да выразнага чытання: выпрацоўка ўмення правільна інтанаваць сказы, расстаўляць паўзы з апорай на знакі прыпынку, захоўваць інтанацыю, адпаведны тон, тэмп і настрой (заданне 9, с. 98).</w:t>
      </w:r>
    </w:p>
    <w:p w14:paraId="3269109A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Знаёмства і асэнсаванне інфармацыі з рубрыкі “Цікава ведаць” (с. 99).</w:t>
      </w:r>
    </w:p>
    <w:p w14:paraId="03AEC14F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Работа па заданнях рубрык “Творчае заданне” і “Работа ў парах (групах)”.</w:t>
      </w:r>
    </w:p>
    <w:p w14:paraId="623AB39C" w14:textId="77777777" w:rsidR="00716E28" w:rsidRDefault="00716E28" w:rsidP="00042F25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14:paraId="0109658E" w14:textId="77777777" w:rsidR="00716E28" w:rsidRDefault="00716E28" w:rsidP="00716E28">
      <w:pPr>
        <w:pStyle w:val="a3"/>
        <w:rPr>
          <w:lang w:val="be-BY"/>
        </w:rPr>
      </w:pPr>
      <w:r>
        <w:rPr>
          <w:lang w:val="be-BY"/>
        </w:rPr>
        <w:t>Падрыхтаваць выразнае чытанне абодвух вершаў.</w:t>
      </w:r>
    </w:p>
    <w:p w14:paraId="6089B20E" w14:textId="77777777" w:rsidR="00716E28" w:rsidRDefault="00716E28" w:rsidP="00042F25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14:paraId="1D80A924" w14:textId="77777777" w:rsidR="00716E28" w:rsidRDefault="00716E28" w:rsidP="00712C07">
      <w:pPr>
        <w:pStyle w:val="a3"/>
        <w:numPr>
          <w:ilvl w:val="0"/>
          <w:numId w:val="18"/>
        </w:numPr>
        <w:ind w:left="697" w:hanging="357"/>
        <w:rPr>
          <w:lang w:val="be-BY"/>
        </w:rPr>
      </w:pPr>
      <w:r>
        <w:rPr>
          <w:lang w:val="be-BY"/>
        </w:rPr>
        <w:t>Чаму людзі павінны захоўваць памяць пра герояў і ахвяр Вялікай Айчыннай вайны?</w:t>
      </w:r>
    </w:p>
    <w:p w14:paraId="6BE59827" w14:textId="77777777" w:rsidR="00DB34D2" w:rsidRPr="00716E28" w:rsidRDefault="00DB34D2" w:rsidP="00716E28">
      <w:pPr>
        <w:pStyle w:val="a3"/>
        <w:rPr>
          <w:lang w:val="be-BY"/>
        </w:rPr>
      </w:pPr>
    </w:p>
    <w:sectPr w:rsidR="00DB34D2" w:rsidRPr="00716E28" w:rsidSect="0055343A">
      <w:headerReference w:type="default" r:id="rId16"/>
      <w:footerReference w:type="default" r:id="rId1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286B8F" w15:done="0"/>
  <w15:commentEx w15:paraId="0BC0C43C" w15:done="0"/>
  <w15:commentEx w15:paraId="28DA27BC" w15:done="0"/>
  <w15:commentEx w15:paraId="46CF0C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D96AE" w14:textId="77777777" w:rsidR="00B96632" w:rsidRDefault="00B96632" w:rsidP="00AA1ABA">
      <w:pPr>
        <w:spacing w:after="0" w:line="240" w:lineRule="auto"/>
      </w:pPr>
      <w:r>
        <w:separator/>
      </w:r>
    </w:p>
  </w:endnote>
  <w:endnote w:type="continuationSeparator" w:id="0">
    <w:p w14:paraId="74A552A3" w14:textId="77777777" w:rsidR="00B96632" w:rsidRDefault="00B9663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14:paraId="629C0AB8" w14:textId="77777777"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65425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AD629" w14:textId="77777777" w:rsidR="00B96632" w:rsidRDefault="00B96632" w:rsidP="00AA1ABA">
      <w:pPr>
        <w:spacing w:after="0" w:line="240" w:lineRule="auto"/>
      </w:pPr>
      <w:r>
        <w:separator/>
      </w:r>
    </w:p>
  </w:footnote>
  <w:footnote w:type="continuationSeparator" w:id="0">
    <w:p w14:paraId="0C6D8414" w14:textId="77777777" w:rsidR="00B96632" w:rsidRDefault="00B9663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97F2" w14:textId="77777777" w:rsidR="0055343A" w:rsidRPr="00716E28" w:rsidRDefault="00716E2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М. В. Жуковіч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A56"/>
    <w:multiLevelType w:val="hybridMultilevel"/>
    <w:tmpl w:val="BB0C547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2790C90"/>
    <w:multiLevelType w:val="hybridMultilevel"/>
    <w:tmpl w:val="A6EE64D4"/>
    <w:lvl w:ilvl="0" w:tplc="3746F730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02E35E14"/>
    <w:multiLevelType w:val="hybridMultilevel"/>
    <w:tmpl w:val="5AD28E42"/>
    <w:lvl w:ilvl="0" w:tplc="7340FBAA">
      <w:start w:val="1"/>
      <w:numFmt w:val="bullet"/>
      <w:lvlText w:val="-"/>
      <w:lvlJc w:val="left"/>
      <w:pPr>
        <w:ind w:left="106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5FE204D"/>
    <w:multiLevelType w:val="hybridMultilevel"/>
    <w:tmpl w:val="8CD439E4"/>
    <w:lvl w:ilvl="0" w:tplc="3746F730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1CC73A6"/>
    <w:multiLevelType w:val="hybridMultilevel"/>
    <w:tmpl w:val="39E8D40E"/>
    <w:lvl w:ilvl="0" w:tplc="3746F730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1529686A"/>
    <w:multiLevelType w:val="hybridMultilevel"/>
    <w:tmpl w:val="E6A2970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8E95012"/>
    <w:multiLevelType w:val="hybridMultilevel"/>
    <w:tmpl w:val="83A603FC"/>
    <w:lvl w:ilvl="0" w:tplc="3746F730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2A5F4A43"/>
    <w:multiLevelType w:val="hybridMultilevel"/>
    <w:tmpl w:val="0F2A225C"/>
    <w:lvl w:ilvl="0" w:tplc="7340FBAA">
      <w:start w:val="1"/>
      <w:numFmt w:val="bullet"/>
      <w:lvlText w:val="-"/>
      <w:lvlJc w:val="left"/>
      <w:pPr>
        <w:ind w:left="10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3F2124CC"/>
    <w:multiLevelType w:val="hybridMultilevel"/>
    <w:tmpl w:val="56683318"/>
    <w:lvl w:ilvl="0" w:tplc="3746F730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48180389"/>
    <w:multiLevelType w:val="hybridMultilevel"/>
    <w:tmpl w:val="25EAD9DA"/>
    <w:lvl w:ilvl="0" w:tplc="7340FBAA">
      <w:start w:val="1"/>
      <w:numFmt w:val="bullet"/>
      <w:lvlText w:val="-"/>
      <w:lvlJc w:val="left"/>
      <w:pPr>
        <w:ind w:left="70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490F0711"/>
    <w:multiLevelType w:val="hybridMultilevel"/>
    <w:tmpl w:val="314A3EC6"/>
    <w:lvl w:ilvl="0" w:tplc="3746F730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4BE01FFA"/>
    <w:multiLevelType w:val="hybridMultilevel"/>
    <w:tmpl w:val="ABBE3B28"/>
    <w:lvl w:ilvl="0" w:tplc="7340FBAA">
      <w:start w:val="1"/>
      <w:numFmt w:val="bullet"/>
      <w:lvlText w:val="-"/>
      <w:lvlJc w:val="left"/>
      <w:pPr>
        <w:ind w:left="106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55F30E6B"/>
    <w:multiLevelType w:val="hybridMultilevel"/>
    <w:tmpl w:val="C11E1D88"/>
    <w:lvl w:ilvl="0" w:tplc="3746F730"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58EB665A"/>
    <w:multiLevelType w:val="hybridMultilevel"/>
    <w:tmpl w:val="AF168B90"/>
    <w:lvl w:ilvl="0" w:tplc="7340FBAA">
      <w:start w:val="1"/>
      <w:numFmt w:val="bullet"/>
      <w:lvlText w:val="-"/>
      <w:lvlJc w:val="left"/>
      <w:pPr>
        <w:ind w:left="70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616472B3"/>
    <w:multiLevelType w:val="hybridMultilevel"/>
    <w:tmpl w:val="538C9DDE"/>
    <w:lvl w:ilvl="0" w:tplc="7340FBAA">
      <w:start w:val="1"/>
      <w:numFmt w:val="bullet"/>
      <w:lvlText w:val="-"/>
      <w:lvlJc w:val="left"/>
      <w:pPr>
        <w:ind w:left="70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66EB0BF0"/>
    <w:multiLevelType w:val="hybridMultilevel"/>
    <w:tmpl w:val="9F54C6FA"/>
    <w:lvl w:ilvl="0" w:tplc="021410A4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  <w:color w:val="252525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6FC7065E"/>
    <w:multiLevelType w:val="hybridMultilevel"/>
    <w:tmpl w:val="15E2F408"/>
    <w:lvl w:ilvl="0" w:tplc="7340FBAA">
      <w:start w:val="1"/>
      <w:numFmt w:val="bullet"/>
      <w:lvlText w:val="-"/>
      <w:lvlJc w:val="left"/>
      <w:pPr>
        <w:ind w:left="106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772F253A"/>
    <w:multiLevelType w:val="hybridMultilevel"/>
    <w:tmpl w:val="D18EF122"/>
    <w:lvl w:ilvl="0" w:tplc="3746F730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>
    <w:nsid w:val="7E5303F3"/>
    <w:multiLevelType w:val="hybridMultilevel"/>
    <w:tmpl w:val="6056477E"/>
    <w:lvl w:ilvl="0" w:tplc="7340FBAA">
      <w:start w:val="1"/>
      <w:numFmt w:val="bullet"/>
      <w:lvlText w:val="-"/>
      <w:lvlJc w:val="left"/>
      <w:pPr>
        <w:ind w:left="106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16"/>
  </w:num>
  <w:num w:numId="12">
    <w:abstractNumId w:val="17"/>
  </w:num>
  <w:num w:numId="13">
    <w:abstractNumId w:val="6"/>
  </w:num>
  <w:num w:numId="14">
    <w:abstractNumId w:val="11"/>
  </w:num>
  <w:num w:numId="15">
    <w:abstractNumId w:val="8"/>
  </w:num>
  <w:num w:numId="16">
    <w:abstractNumId w:val="18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8"/>
    <w:rsid w:val="0003005E"/>
    <w:rsid w:val="00042F25"/>
    <w:rsid w:val="000A2619"/>
    <w:rsid w:val="000A6327"/>
    <w:rsid w:val="00101B76"/>
    <w:rsid w:val="00126FA9"/>
    <w:rsid w:val="001D7A3B"/>
    <w:rsid w:val="00201224"/>
    <w:rsid w:val="00225A12"/>
    <w:rsid w:val="00240C65"/>
    <w:rsid w:val="00295FE3"/>
    <w:rsid w:val="002D1E2D"/>
    <w:rsid w:val="003A3332"/>
    <w:rsid w:val="003C2A37"/>
    <w:rsid w:val="004334D6"/>
    <w:rsid w:val="00470DAE"/>
    <w:rsid w:val="004C3F9F"/>
    <w:rsid w:val="004D70F6"/>
    <w:rsid w:val="0055343A"/>
    <w:rsid w:val="00572542"/>
    <w:rsid w:val="0061253B"/>
    <w:rsid w:val="00624310"/>
    <w:rsid w:val="00654256"/>
    <w:rsid w:val="00673AA5"/>
    <w:rsid w:val="00712C07"/>
    <w:rsid w:val="00716E28"/>
    <w:rsid w:val="00732082"/>
    <w:rsid w:val="007605CF"/>
    <w:rsid w:val="007A354D"/>
    <w:rsid w:val="007B2EB3"/>
    <w:rsid w:val="007F6D02"/>
    <w:rsid w:val="0085564F"/>
    <w:rsid w:val="008903B3"/>
    <w:rsid w:val="008B5BCB"/>
    <w:rsid w:val="008D1620"/>
    <w:rsid w:val="00904715"/>
    <w:rsid w:val="00985A5F"/>
    <w:rsid w:val="009D5065"/>
    <w:rsid w:val="00A24CA6"/>
    <w:rsid w:val="00A37E53"/>
    <w:rsid w:val="00A816F8"/>
    <w:rsid w:val="00AA1ABA"/>
    <w:rsid w:val="00B02534"/>
    <w:rsid w:val="00B4276C"/>
    <w:rsid w:val="00B96632"/>
    <w:rsid w:val="00BE23C9"/>
    <w:rsid w:val="00BE441D"/>
    <w:rsid w:val="00C20DE6"/>
    <w:rsid w:val="00C25908"/>
    <w:rsid w:val="00CC2603"/>
    <w:rsid w:val="00D03C05"/>
    <w:rsid w:val="00DB34D2"/>
    <w:rsid w:val="00DB3B7A"/>
    <w:rsid w:val="00DD023A"/>
    <w:rsid w:val="00DE57A4"/>
    <w:rsid w:val="00EA3EEE"/>
    <w:rsid w:val="00EB6C69"/>
    <w:rsid w:val="00ED05E6"/>
    <w:rsid w:val="00ED5B18"/>
    <w:rsid w:val="00F1267E"/>
    <w:rsid w:val="00F7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BA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semiHidden/>
    <w:unhideWhenUsed/>
    <w:rsid w:val="00716E28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716E28"/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2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26FA9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D03C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03C0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3C0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0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semiHidden/>
    <w:unhideWhenUsed/>
    <w:rsid w:val="00716E28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716E28"/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2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26FA9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D03C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03C0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3C0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0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17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mk14</dc:creator>
  <cp:lastModifiedBy>Яна Капуста</cp:lastModifiedBy>
  <cp:revision>3</cp:revision>
  <dcterms:created xsi:type="dcterms:W3CDTF">2025-03-28T09:06:00Z</dcterms:created>
  <dcterms:modified xsi:type="dcterms:W3CDTF">2025-03-28T10:30:00Z</dcterms:modified>
</cp:coreProperties>
</file>